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85A5" w14:textId="10103D73" w:rsidR="00381729" w:rsidRPr="001E2B20" w:rsidRDefault="00381729" w:rsidP="001E2B20">
      <w:pPr>
        <w:jc w:val="center"/>
        <w:rPr>
          <w:b/>
          <w:bCs/>
          <w:u w:val="single"/>
        </w:rPr>
      </w:pPr>
      <w:r w:rsidRPr="001E2B20">
        <w:rPr>
          <w:b/>
          <w:bCs/>
          <w:u w:val="single"/>
        </w:rPr>
        <w:t xml:space="preserve">Pilton Playing Field Trustees Meeting </w:t>
      </w:r>
      <w:r w:rsidR="001E2B20">
        <w:rPr>
          <w:b/>
          <w:bCs/>
          <w:u w:val="single"/>
        </w:rPr>
        <w:t xml:space="preserve">minutes </w:t>
      </w:r>
      <w:r w:rsidRPr="001E2B20">
        <w:rPr>
          <w:b/>
          <w:bCs/>
          <w:u w:val="single"/>
        </w:rPr>
        <w:t xml:space="preserve">Tuesday </w:t>
      </w:r>
      <w:r w:rsidR="007F5789" w:rsidRPr="001E2B20">
        <w:rPr>
          <w:b/>
          <w:bCs/>
          <w:u w:val="single"/>
        </w:rPr>
        <w:t>1</w:t>
      </w:r>
      <w:r w:rsidR="005951DB" w:rsidRPr="001E2B20">
        <w:rPr>
          <w:b/>
          <w:bCs/>
          <w:u w:val="single"/>
        </w:rPr>
        <w:t>6</w:t>
      </w:r>
      <w:r w:rsidR="007F5789" w:rsidRPr="001E2B20">
        <w:rPr>
          <w:b/>
          <w:bCs/>
          <w:u w:val="single"/>
          <w:vertAlign w:val="superscript"/>
        </w:rPr>
        <w:t>th</w:t>
      </w:r>
      <w:r w:rsidR="007F5789" w:rsidRPr="001E2B20">
        <w:rPr>
          <w:b/>
          <w:bCs/>
          <w:u w:val="single"/>
        </w:rPr>
        <w:t xml:space="preserve"> </w:t>
      </w:r>
      <w:r w:rsidR="005951DB" w:rsidRPr="001E2B20">
        <w:rPr>
          <w:b/>
          <w:bCs/>
          <w:u w:val="single"/>
        </w:rPr>
        <w:t xml:space="preserve">April </w:t>
      </w:r>
      <w:r w:rsidRPr="001E2B20">
        <w:rPr>
          <w:b/>
          <w:bCs/>
          <w:u w:val="single"/>
        </w:rPr>
        <w:t>202</w:t>
      </w:r>
      <w:r w:rsidR="00E0730F" w:rsidRPr="001E2B20">
        <w:rPr>
          <w:b/>
          <w:bCs/>
          <w:u w:val="single"/>
        </w:rPr>
        <w:t>4</w:t>
      </w:r>
      <w:r w:rsidRPr="001E2B20">
        <w:rPr>
          <w:b/>
          <w:bCs/>
          <w:u w:val="single"/>
        </w:rPr>
        <w:t>.</w:t>
      </w:r>
    </w:p>
    <w:p w14:paraId="7848FBC8" w14:textId="5CF8F9A1" w:rsidR="00381729" w:rsidRDefault="00381729" w:rsidP="00381729">
      <w:pPr>
        <w:pStyle w:val="ListParagraph"/>
        <w:numPr>
          <w:ilvl w:val="0"/>
          <w:numId w:val="1"/>
        </w:numPr>
      </w:pPr>
      <w:r>
        <w:t>Present</w:t>
      </w:r>
      <w:r w:rsidR="00170E0E">
        <w:t>: Jo Ferguson,</w:t>
      </w:r>
      <w:r w:rsidR="00C37679">
        <w:t xml:space="preserve"> </w:t>
      </w:r>
      <w:r w:rsidR="00B97728">
        <w:t xml:space="preserve">Joe </w:t>
      </w:r>
      <w:proofErr w:type="spellStart"/>
      <w:r w:rsidR="00B97728">
        <w:t>Marcangelo</w:t>
      </w:r>
      <w:proofErr w:type="spellEnd"/>
      <w:r w:rsidR="00B97728">
        <w:t>-Lyons</w:t>
      </w:r>
      <w:r w:rsidR="00C37679">
        <w:t>, K</w:t>
      </w:r>
      <w:r w:rsidR="00B97728">
        <w:t>elly Sumner</w:t>
      </w:r>
      <w:r w:rsidR="00C37679">
        <w:t>, T</w:t>
      </w:r>
      <w:r w:rsidR="00B97728">
        <w:t>om Hollings</w:t>
      </w:r>
      <w:r w:rsidR="00A37B19">
        <w:t xml:space="preserve">, </w:t>
      </w:r>
      <w:r w:rsidR="00B97728">
        <w:t xml:space="preserve">Tracey </w:t>
      </w:r>
      <w:proofErr w:type="spellStart"/>
      <w:r w:rsidR="00B97728">
        <w:t>Mapstone</w:t>
      </w:r>
      <w:proofErr w:type="spellEnd"/>
      <w:r w:rsidR="00B97728">
        <w:t>, Terry Moulder</w:t>
      </w:r>
      <w:r w:rsidR="00177EAC">
        <w:t>, J</w:t>
      </w:r>
      <w:r w:rsidR="00B97728">
        <w:t xml:space="preserve">oy James, </w:t>
      </w:r>
    </w:p>
    <w:p w14:paraId="22F016A1" w14:textId="568D8774" w:rsidR="00381729" w:rsidRDefault="00381729" w:rsidP="00381729">
      <w:pPr>
        <w:pStyle w:val="ListParagraph"/>
        <w:numPr>
          <w:ilvl w:val="0"/>
          <w:numId w:val="1"/>
        </w:numPr>
      </w:pPr>
      <w:r>
        <w:t>Apologies</w:t>
      </w:r>
      <w:r w:rsidR="00170E0E">
        <w:t>:</w:t>
      </w:r>
      <w:r w:rsidR="0013551A">
        <w:t xml:space="preserve"> </w:t>
      </w:r>
      <w:r w:rsidR="002E6190">
        <w:t>D</w:t>
      </w:r>
      <w:r w:rsidR="00C37679">
        <w:t>ee Nobbs, Owain Powell</w:t>
      </w:r>
      <w:r w:rsidR="00B97728">
        <w:t xml:space="preserve">, Andy Reilly </w:t>
      </w:r>
    </w:p>
    <w:p w14:paraId="6FA0D269" w14:textId="6C63B486" w:rsidR="00381729" w:rsidRDefault="00381729" w:rsidP="00381729">
      <w:pPr>
        <w:pStyle w:val="ListParagraph"/>
        <w:numPr>
          <w:ilvl w:val="0"/>
          <w:numId w:val="1"/>
        </w:numPr>
      </w:pPr>
      <w:r>
        <w:t>Declarations of Interest</w:t>
      </w:r>
      <w:r w:rsidR="00B97728">
        <w:t xml:space="preserve">: </w:t>
      </w:r>
      <w:r w:rsidR="00A37B19">
        <w:t xml:space="preserve">none </w:t>
      </w:r>
    </w:p>
    <w:p w14:paraId="1AA44CDD" w14:textId="00859309" w:rsidR="00A37B19" w:rsidRDefault="00DE4439" w:rsidP="001E2B20">
      <w:pPr>
        <w:pStyle w:val="ListParagraph"/>
        <w:numPr>
          <w:ilvl w:val="0"/>
          <w:numId w:val="1"/>
        </w:numPr>
      </w:pPr>
      <w:r>
        <w:t>Approval of previous meeting minutes</w:t>
      </w:r>
      <w:r w:rsidR="001E2B20">
        <w:t xml:space="preserve">: </w:t>
      </w:r>
      <w:r w:rsidR="00ED7380">
        <w:t xml:space="preserve">Approved </w:t>
      </w:r>
    </w:p>
    <w:p w14:paraId="460C3E27" w14:textId="27642404" w:rsidR="00DE4439" w:rsidRDefault="00DE4439" w:rsidP="00DE4439">
      <w:pPr>
        <w:pStyle w:val="ListParagraph"/>
        <w:numPr>
          <w:ilvl w:val="0"/>
          <w:numId w:val="1"/>
        </w:numPr>
      </w:pPr>
      <w:r>
        <w:t xml:space="preserve">Matters arising from previous meeting </w:t>
      </w:r>
    </w:p>
    <w:p w14:paraId="5DE72933" w14:textId="5D36966B" w:rsidR="00891CB9" w:rsidRDefault="005A22CE" w:rsidP="00891CB9">
      <w:pPr>
        <w:pStyle w:val="ListParagraph"/>
        <w:numPr>
          <w:ilvl w:val="1"/>
          <w:numId w:val="1"/>
        </w:numPr>
      </w:pPr>
      <w:r>
        <w:t xml:space="preserve">Hire agreement document </w:t>
      </w:r>
      <w:r w:rsidR="007230A6">
        <w:t xml:space="preserve">needs updating, all to send any remaining comments to JML </w:t>
      </w:r>
    </w:p>
    <w:p w14:paraId="5BBC433A" w14:textId="58277BAA" w:rsidR="00B668A6" w:rsidRDefault="00B668A6" w:rsidP="00891CB9">
      <w:pPr>
        <w:pStyle w:val="ListParagraph"/>
        <w:numPr>
          <w:ilvl w:val="1"/>
          <w:numId w:val="1"/>
        </w:numPr>
      </w:pPr>
      <w:proofErr w:type="spellStart"/>
      <w:r>
        <w:t>T</w:t>
      </w:r>
      <w:r w:rsidR="00123648">
        <w:t>M</w:t>
      </w:r>
      <w:r w:rsidR="00B97728">
        <w:t>a</w:t>
      </w:r>
      <w:proofErr w:type="spellEnd"/>
      <w:r w:rsidR="00123648">
        <w:t xml:space="preserve"> meeting tomorrow about doors</w:t>
      </w:r>
      <w:r w:rsidR="00B97728">
        <w:t xml:space="preserve"> raised </w:t>
      </w:r>
      <w:r w:rsidR="00123648">
        <w:t xml:space="preserve">need </w:t>
      </w:r>
      <w:r w:rsidR="00B97728">
        <w:t>for keys to be cut immediately after fitting</w:t>
      </w:r>
      <w:r w:rsidR="0089439C">
        <w:t xml:space="preserve">. To check how they want paid and get back to JML </w:t>
      </w:r>
    </w:p>
    <w:p w14:paraId="15C637F1" w14:textId="005EED36" w:rsidR="00A305FD" w:rsidRDefault="00ED14A9" w:rsidP="0045383C">
      <w:pPr>
        <w:pStyle w:val="ListParagraph"/>
        <w:numPr>
          <w:ilvl w:val="1"/>
          <w:numId w:val="1"/>
        </w:numPr>
      </w:pPr>
      <w:r>
        <w:t>W</w:t>
      </w:r>
      <w:r w:rsidR="00B97728">
        <w:t>ood Chip has been spread around areas on skate park, a</w:t>
      </w:r>
      <w:r>
        <w:t xml:space="preserve">greed </w:t>
      </w:r>
      <w:r w:rsidR="00B97728">
        <w:t>to do more areas to be done</w:t>
      </w:r>
      <w:r w:rsidR="0045383C">
        <w:t xml:space="preserve">. </w:t>
      </w:r>
    </w:p>
    <w:p w14:paraId="48463FB8" w14:textId="1999A66C" w:rsidR="008A256F" w:rsidRDefault="008A256F" w:rsidP="00891CB9">
      <w:pPr>
        <w:pStyle w:val="ListParagraph"/>
        <w:numPr>
          <w:ilvl w:val="1"/>
          <w:numId w:val="1"/>
        </w:numPr>
      </w:pPr>
      <w:r>
        <w:t>Fundraising for playpark</w:t>
      </w:r>
      <w:r w:rsidR="0045383C">
        <w:t xml:space="preserve"> ongoing. </w:t>
      </w:r>
      <w:r w:rsidR="000D365F">
        <w:t xml:space="preserve"> </w:t>
      </w:r>
      <w:r w:rsidR="0045383C">
        <w:t xml:space="preserve">Agreed OP will talk about this at AGM. TH is setting up just giving page. </w:t>
      </w:r>
    </w:p>
    <w:p w14:paraId="15D96BA6" w14:textId="5C9B2036" w:rsidR="005951DB" w:rsidRDefault="005951DB" w:rsidP="005951DB">
      <w:pPr>
        <w:pStyle w:val="ListParagraph"/>
        <w:numPr>
          <w:ilvl w:val="0"/>
          <w:numId w:val="1"/>
        </w:numPr>
      </w:pPr>
      <w:r>
        <w:t>AGM</w:t>
      </w:r>
    </w:p>
    <w:p w14:paraId="038354FB" w14:textId="43A66F6B" w:rsidR="004A3745" w:rsidRDefault="00AD1E68" w:rsidP="00863DEA">
      <w:pPr>
        <w:pStyle w:val="ListParagraph"/>
        <w:numPr>
          <w:ilvl w:val="1"/>
          <w:numId w:val="1"/>
        </w:numPr>
      </w:pPr>
      <w:r>
        <w:t>KS gives apologies for</w:t>
      </w:r>
      <w:r w:rsidR="0045383C">
        <w:t xml:space="preserve"> AGM </w:t>
      </w:r>
    </w:p>
    <w:p w14:paraId="605231E3" w14:textId="458D6FFC" w:rsidR="00A256DC" w:rsidRDefault="00AD1E68" w:rsidP="0045383C">
      <w:pPr>
        <w:pStyle w:val="ListParagraph"/>
        <w:numPr>
          <w:ilvl w:val="1"/>
          <w:numId w:val="1"/>
        </w:numPr>
      </w:pPr>
      <w:proofErr w:type="spellStart"/>
      <w:r>
        <w:t>TM</w:t>
      </w:r>
      <w:r w:rsidR="0045383C">
        <w:t>o</w:t>
      </w:r>
      <w:proofErr w:type="spellEnd"/>
      <w:r>
        <w:t xml:space="preserve"> </w:t>
      </w:r>
      <w:r w:rsidR="00735F2B">
        <w:t xml:space="preserve">going to make a list of all things done this year </w:t>
      </w:r>
      <w:r w:rsidR="0045383C">
        <w:t xml:space="preserve">and include in </w:t>
      </w:r>
      <w:proofErr w:type="gramStart"/>
      <w:r w:rsidR="0045383C">
        <w:t>chair mans</w:t>
      </w:r>
      <w:proofErr w:type="gramEnd"/>
      <w:r w:rsidR="0045383C">
        <w:t xml:space="preserve"> report. All agreed that much has been achieved to formalise things. </w:t>
      </w:r>
    </w:p>
    <w:p w14:paraId="3553CDFC" w14:textId="1E2D215F" w:rsidR="00754F49" w:rsidRDefault="0045383C" w:rsidP="00A256DC">
      <w:pPr>
        <w:pStyle w:val="ListParagraph"/>
        <w:numPr>
          <w:ilvl w:val="1"/>
          <w:numId w:val="1"/>
        </w:numPr>
      </w:pPr>
      <w:r>
        <w:t xml:space="preserve">Agreed all to meet earlier to set the room up. </w:t>
      </w:r>
    </w:p>
    <w:p w14:paraId="791DBEB0" w14:textId="5C8F3822" w:rsidR="00C447CC" w:rsidRDefault="00C54CA8" w:rsidP="00A256DC">
      <w:pPr>
        <w:pStyle w:val="ListParagraph"/>
        <w:numPr>
          <w:ilvl w:val="1"/>
          <w:numId w:val="1"/>
        </w:numPr>
      </w:pPr>
      <w:r>
        <w:t>JF will write something about the resolution will run past J</w:t>
      </w:r>
      <w:r w:rsidR="0045383C">
        <w:t>T</w:t>
      </w:r>
      <w:r>
        <w:t xml:space="preserve"> </w:t>
      </w:r>
    </w:p>
    <w:p w14:paraId="09FCCAB0" w14:textId="3E63CC7B" w:rsidR="003C2310" w:rsidRDefault="00A2554C" w:rsidP="003C2310">
      <w:pPr>
        <w:pStyle w:val="ListParagraph"/>
        <w:numPr>
          <w:ilvl w:val="1"/>
          <w:numId w:val="1"/>
        </w:numPr>
      </w:pPr>
      <w:proofErr w:type="spellStart"/>
      <w:r>
        <w:t>TmA</w:t>
      </w:r>
      <w:proofErr w:type="spellEnd"/>
      <w:r>
        <w:t xml:space="preserve"> has </w:t>
      </w:r>
      <w:proofErr w:type="spellStart"/>
      <w:r>
        <w:t>spoke</w:t>
      </w:r>
      <w:proofErr w:type="spellEnd"/>
      <w:r>
        <w:t xml:space="preserve"> to P</w:t>
      </w:r>
      <w:r w:rsidR="0045383C">
        <w:t xml:space="preserve">hilip </w:t>
      </w:r>
      <w:proofErr w:type="spellStart"/>
      <w:r w:rsidR="0045383C">
        <w:t>Eavis</w:t>
      </w:r>
      <w:proofErr w:type="spellEnd"/>
      <w:r>
        <w:t xml:space="preserve"> to ask if he has anything that he wants to bring up at the meeting</w:t>
      </w:r>
      <w:r w:rsidR="0045383C">
        <w:t xml:space="preserve"> as not able to attend</w:t>
      </w:r>
      <w:r w:rsidR="00A565A3">
        <w:t>. He has asked to see p</w:t>
      </w:r>
      <w:r w:rsidR="0045383C">
        <w:t>ape</w:t>
      </w:r>
      <w:r w:rsidR="00A565A3">
        <w:t xml:space="preserve">rwork from the evening. </w:t>
      </w:r>
      <w:r w:rsidR="00453E80">
        <w:t xml:space="preserve">Has </w:t>
      </w:r>
      <w:r w:rsidR="00BE520C">
        <w:t xml:space="preserve">raised about the lack of access to the </w:t>
      </w:r>
      <w:r w:rsidR="00A85C3F">
        <w:t xml:space="preserve">field </w:t>
      </w:r>
      <w:r w:rsidR="00BE520C">
        <w:t xml:space="preserve">for emergency service. At present only AR has a key. </w:t>
      </w:r>
      <w:r w:rsidR="00A85C3F">
        <w:t xml:space="preserve">All agreed that we need better access in case of emergency and key needs to be somewhere it can be accessed in </w:t>
      </w:r>
      <w:proofErr w:type="spellStart"/>
      <w:r w:rsidR="00A85C3F">
        <w:t>theses</w:t>
      </w:r>
      <w:proofErr w:type="spellEnd"/>
      <w:r w:rsidR="00A85C3F">
        <w:t xml:space="preserve"> circumstances. </w:t>
      </w:r>
      <w:r w:rsidR="0000371B" w:rsidRPr="00A85C3F">
        <w:rPr>
          <w:i/>
          <w:iCs/>
        </w:rPr>
        <w:t xml:space="preserve">TM proposed that we ask AR for key, KS second. </w:t>
      </w:r>
      <w:r w:rsidR="00A85C3F">
        <w:t xml:space="preserve">Key can then be kept in </w:t>
      </w:r>
      <w:proofErr w:type="spellStart"/>
      <w:r w:rsidR="00A85C3F">
        <w:t>keysafe</w:t>
      </w:r>
      <w:proofErr w:type="spellEnd"/>
      <w:r w:rsidR="00A85C3F">
        <w:t xml:space="preserve">. </w:t>
      </w:r>
      <w:r w:rsidR="0000371B" w:rsidRPr="00A85C3F">
        <w:rPr>
          <w:i/>
          <w:iCs/>
        </w:rPr>
        <w:t>Vote unanimous</w:t>
      </w:r>
      <w:r w:rsidR="005D7F54">
        <w:t xml:space="preserve">. </w:t>
      </w:r>
      <w:proofErr w:type="spellStart"/>
      <w:r w:rsidR="00A03314">
        <w:t>T</w:t>
      </w:r>
      <w:r w:rsidR="00BF1C5D">
        <w:t>M</w:t>
      </w:r>
      <w:r w:rsidR="00A85C3F">
        <w:t>a</w:t>
      </w:r>
      <w:proofErr w:type="spellEnd"/>
      <w:r w:rsidR="00BF1C5D">
        <w:t xml:space="preserve"> will let PE know we are actioning this. </w:t>
      </w:r>
    </w:p>
    <w:p w14:paraId="230BB667" w14:textId="77777777" w:rsidR="005951DB" w:rsidRDefault="005951DB" w:rsidP="005951DB">
      <w:pPr>
        <w:pStyle w:val="ListParagraph"/>
        <w:numPr>
          <w:ilvl w:val="0"/>
          <w:numId w:val="1"/>
        </w:numPr>
      </w:pPr>
      <w:r>
        <w:t>Charity Commission</w:t>
      </w:r>
    </w:p>
    <w:p w14:paraId="2A0F13C7" w14:textId="40FB375B" w:rsidR="005951DB" w:rsidRDefault="005951DB" w:rsidP="005951DB">
      <w:pPr>
        <w:pStyle w:val="ListParagraph"/>
        <w:numPr>
          <w:ilvl w:val="1"/>
          <w:numId w:val="1"/>
        </w:numPr>
      </w:pPr>
      <w:r>
        <w:t>Login details</w:t>
      </w:r>
      <w:r w:rsidR="00A85C3F">
        <w:t xml:space="preserve"> needed, </w:t>
      </w:r>
      <w:r w:rsidR="00C237F2">
        <w:t xml:space="preserve">JML will call </w:t>
      </w:r>
      <w:proofErr w:type="spellStart"/>
      <w:r w:rsidR="00C237F2">
        <w:t>TM</w:t>
      </w:r>
      <w:r w:rsidR="00A85C3F">
        <w:t>o</w:t>
      </w:r>
      <w:proofErr w:type="spellEnd"/>
      <w:r w:rsidR="00C237F2">
        <w:t xml:space="preserve"> about this. </w:t>
      </w:r>
    </w:p>
    <w:p w14:paraId="462FA17E" w14:textId="1EA2EEAF" w:rsidR="005951DB" w:rsidRDefault="005951DB" w:rsidP="005951DB">
      <w:pPr>
        <w:pStyle w:val="ListParagraph"/>
        <w:numPr>
          <w:ilvl w:val="1"/>
          <w:numId w:val="1"/>
        </w:numPr>
      </w:pPr>
      <w:r>
        <w:t>Annual return and accounts</w:t>
      </w:r>
      <w:r w:rsidR="00C237F2">
        <w:t>. Will need to confirm</w:t>
      </w:r>
      <w:r w:rsidR="00170E0E">
        <w:t xml:space="preserve"> who is doing</w:t>
      </w:r>
      <w:r w:rsidR="00C237F2">
        <w:t xml:space="preserve"> this</w:t>
      </w:r>
      <w:r w:rsidR="00B85E7D">
        <w:t xml:space="preserve"> at the next AGM </w:t>
      </w:r>
    </w:p>
    <w:p w14:paraId="5EB92EA4" w14:textId="77777777" w:rsidR="00271883" w:rsidRDefault="00271883" w:rsidP="00381729">
      <w:pPr>
        <w:pStyle w:val="ListParagraph"/>
        <w:numPr>
          <w:ilvl w:val="0"/>
          <w:numId w:val="1"/>
        </w:numPr>
      </w:pPr>
      <w:r>
        <w:t>AOB</w:t>
      </w:r>
    </w:p>
    <w:p w14:paraId="3C695E92" w14:textId="1DC0227B" w:rsidR="00A256DC" w:rsidRDefault="00A256DC" w:rsidP="00A256DC">
      <w:pPr>
        <w:pStyle w:val="ListParagraph"/>
        <w:numPr>
          <w:ilvl w:val="1"/>
          <w:numId w:val="1"/>
        </w:numPr>
      </w:pPr>
      <w:r>
        <w:t>GFEL a</w:t>
      </w:r>
      <w:r w:rsidR="00A85C3F">
        <w:t xml:space="preserve">sking for additional clauses and Solicitors estimating costs of around £2500. </w:t>
      </w:r>
      <w:r w:rsidR="00DB2A6F">
        <w:t xml:space="preserve">TH </w:t>
      </w:r>
      <w:r w:rsidR="00A85C3F">
        <w:t xml:space="preserve">has </w:t>
      </w:r>
      <w:r w:rsidR="00DB2A6F">
        <w:t xml:space="preserve">asked GFEL to pay legal fees if they are asking for additional </w:t>
      </w:r>
      <w:r w:rsidR="00A85C3F">
        <w:t>clauses</w:t>
      </w:r>
      <w:r w:rsidR="008F5ADA">
        <w:t xml:space="preserve">. </w:t>
      </w:r>
      <w:r w:rsidR="00BA1003">
        <w:t xml:space="preserve">Discussion around </w:t>
      </w:r>
      <w:r w:rsidR="001D1558">
        <w:t xml:space="preserve">having a </w:t>
      </w:r>
      <w:r w:rsidR="00BA1003">
        <w:t>more detailed hire agree</w:t>
      </w:r>
      <w:r w:rsidR="001D1558">
        <w:t>ment</w:t>
      </w:r>
      <w:r w:rsidR="00170E0E">
        <w:t xml:space="preserve"> instead of complex legal agreement</w:t>
      </w:r>
      <w:r w:rsidR="001D1558">
        <w:t xml:space="preserve">. </w:t>
      </w:r>
      <w:r w:rsidR="008F5ADA">
        <w:t>JML to send TH prev</w:t>
      </w:r>
      <w:r w:rsidR="00606B41">
        <w:t xml:space="preserve">ious </w:t>
      </w:r>
      <w:r w:rsidR="008F5ADA">
        <w:t>hire agreements for this</w:t>
      </w:r>
      <w:r w:rsidR="001D1558">
        <w:t xml:space="preserve">. </w:t>
      </w:r>
    </w:p>
    <w:p w14:paraId="7C260D59" w14:textId="23A35571" w:rsidR="00CC4E08" w:rsidRDefault="00606B41" w:rsidP="00606B41">
      <w:pPr>
        <w:pStyle w:val="ListParagraph"/>
        <w:numPr>
          <w:ilvl w:val="1"/>
          <w:numId w:val="1"/>
        </w:numPr>
      </w:pPr>
      <w:r>
        <w:t xml:space="preserve">JML raised need for </w:t>
      </w:r>
      <w:r w:rsidR="00B85E7D">
        <w:t xml:space="preserve">accounts to be </w:t>
      </w:r>
      <w:r w:rsidR="00CC4E08">
        <w:t xml:space="preserve">audited for the AGM. </w:t>
      </w:r>
    </w:p>
    <w:p w14:paraId="2806D21A" w14:textId="636DE0F0" w:rsidR="002B1113" w:rsidRDefault="00271883" w:rsidP="007D3785">
      <w:pPr>
        <w:pStyle w:val="ListParagraph"/>
        <w:numPr>
          <w:ilvl w:val="0"/>
          <w:numId w:val="1"/>
        </w:numPr>
      </w:pPr>
      <w:r>
        <w:t xml:space="preserve">Date of next meeting </w:t>
      </w:r>
      <w:r w:rsidR="00606B41">
        <w:t xml:space="preserve">to be decided following AGM </w:t>
      </w:r>
    </w:p>
    <w:p w14:paraId="5F9A3A0F" w14:textId="6439DC1B" w:rsidR="00381729" w:rsidRDefault="00037776" w:rsidP="001E2B20">
      <w:pPr>
        <w:ind w:left="360"/>
      </w:pPr>
      <w:r>
        <w:t xml:space="preserve"> </w:t>
      </w:r>
    </w:p>
    <w:sectPr w:rsidR="0038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1F20"/>
    <w:multiLevelType w:val="hybridMultilevel"/>
    <w:tmpl w:val="B8B0D024"/>
    <w:lvl w:ilvl="0" w:tplc="8C9C9E0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628E3073"/>
    <w:multiLevelType w:val="hybridMultilevel"/>
    <w:tmpl w:val="CF1E5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0F"/>
    <w:rsid w:val="0000371B"/>
    <w:rsid w:val="000371DF"/>
    <w:rsid w:val="00037776"/>
    <w:rsid w:val="000463DF"/>
    <w:rsid w:val="000D365F"/>
    <w:rsid w:val="001107F9"/>
    <w:rsid w:val="00123648"/>
    <w:rsid w:val="0013551A"/>
    <w:rsid w:val="0016351E"/>
    <w:rsid w:val="00166C8F"/>
    <w:rsid w:val="00170E0E"/>
    <w:rsid w:val="00171EAC"/>
    <w:rsid w:val="0017472C"/>
    <w:rsid w:val="00177EAC"/>
    <w:rsid w:val="00181C25"/>
    <w:rsid w:val="001D1558"/>
    <w:rsid w:val="001E2B20"/>
    <w:rsid w:val="00271883"/>
    <w:rsid w:val="002B1113"/>
    <w:rsid w:val="002B26C9"/>
    <w:rsid w:val="002E6190"/>
    <w:rsid w:val="002E7FB6"/>
    <w:rsid w:val="00315233"/>
    <w:rsid w:val="00347AD7"/>
    <w:rsid w:val="00363222"/>
    <w:rsid w:val="00381729"/>
    <w:rsid w:val="003C2310"/>
    <w:rsid w:val="003C3542"/>
    <w:rsid w:val="0045383C"/>
    <w:rsid w:val="00453E80"/>
    <w:rsid w:val="00474DA7"/>
    <w:rsid w:val="004A3745"/>
    <w:rsid w:val="004C4FA2"/>
    <w:rsid w:val="00574FAD"/>
    <w:rsid w:val="00582FEA"/>
    <w:rsid w:val="005861FF"/>
    <w:rsid w:val="005951DB"/>
    <w:rsid w:val="005A22CE"/>
    <w:rsid w:val="005D7F54"/>
    <w:rsid w:val="00606B41"/>
    <w:rsid w:val="00650CFC"/>
    <w:rsid w:val="006B4615"/>
    <w:rsid w:val="006D7246"/>
    <w:rsid w:val="007230A6"/>
    <w:rsid w:val="00735F2B"/>
    <w:rsid w:val="00754F49"/>
    <w:rsid w:val="007817C4"/>
    <w:rsid w:val="00797D40"/>
    <w:rsid w:val="007D3785"/>
    <w:rsid w:val="007F39AD"/>
    <w:rsid w:val="007F5789"/>
    <w:rsid w:val="0086059C"/>
    <w:rsid w:val="00863DEA"/>
    <w:rsid w:val="00891CB9"/>
    <w:rsid w:val="0089439C"/>
    <w:rsid w:val="008A256F"/>
    <w:rsid w:val="008F5ADA"/>
    <w:rsid w:val="00A03314"/>
    <w:rsid w:val="00A2554C"/>
    <w:rsid w:val="00A256DC"/>
    <w:rsid w:val="00A305FD"/>
    <w:rsid w:val="00A37B19"/>
    <w:rsid w:val="00A47A9C"/>
    <w:rsid w:val="00A527F7"/>
    <w:rsid w:val="00A565A3"/>
    <w:rsid w:val="00A85C3F"/>
    <w:rsid w:val="00AA7368"/>
    <w:rsid w:val="00AB0AEE"/>
    <w:rsid w:val="00AD1E68"/>
    <w:rsid w:val="00B05BB0"/>
    <w:rsid w:val="00B668A6"/>
    <w:rsid w:val="00B85E7D"/>
    <w:rsid w:val="00B97728"/>
    <w:rsid w:val="00BA1003"/>
    <w:rsid w:val="00BE520C"/>
    <w:rsid w:val="00BF1C5D"/>
    <w:rsid w:val="00C1479D"/>
    <w:rsid w:val="00C178CC"/>
    <w:rsid w:val="00C237F2"/>
    <w:rsid w:val="00C37679"/>
    <w:rsid w:val="00C447CC"/>
    <w:rsid w:val="00C54CA8"/>
    <w:rsid w:val="00CC4E08"/>
    <w:rsid w:val="00D02B02"/>
    <w:rsid w:val="00D11043"/>
    <w:rsid w:val="00D31008"/>
    <w:rsid w:val="00D45FE3"/>
    <w:rsid w:val="00DB2A6F"/>
    <w:rsid w:val="00DE4439"/>
    <w:rsid w:val="00E0730F"/>
    <w:rsid w:val="00E12913"/>
    <w:rsid w:val="00ED14A9"/>
    <w:rsid w:val="00ED7380"/>
    <w:rsid w:val="00F36BBB"/>
    <w:rsid w:val="00F40261"/>
    <w:rsid w:val="00F44984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A071"/>
  <w15:chartTrackingRefBased/>
  <w15:docId w15:val="{393E139C-BB4E-9F41-BCB2-43A4C1A7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anneferguson/Library/Group%20Containers/UBF8T346G9.Office/User%20Content.localized/Templates.localized/PFT%20Agend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PFT Agenda (1).dotx</Template>
  <TotalTime>47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ferguson</cp:lastModifiedBy>
  <cp:revision>4</cp:revision>
  <dcterms:created xsi:type="dcterms:W3CDTF">2024-04-26T12:03:00Z</dcterms:created>
  <dcterms:modified xsi:type="dcterms:W3CDTF">2024-05-13T10:00:00Z</dcterms:modified>
</cp:coreProperties>
</file>