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C67D" w14:textId="78AFD142" w:rsidR="00381729" w:rsidRDefault="00381729">
      <w:r>
        <w:t xml:space="preserve">                                                                          </w:t>
      </w:r>
    </w:p>
    <w:p w14:paraId="50B985A5" w14:textId="36E0E59B" w:rsidR="00381729" w:rsidRPr="00230147" w:rsidRDefault="00381729">
      <w:pPr>
        <w:rPr>
          <w:b/>
          <w:bCs/>
          <w:u w:val="single"/>
        </w:rPr>
      </w:pPr>
      <w:r>
        <w:t xml:space="preserve">                     </w:t>
      </w:r>
      <w:r w:rsidR="000067FB" w:rsidRPr="00230147">
        <w:rPr>
          <w:b/>
          <w:bCs/>
          <w:u w:val="single"/>
        </w:rPr>
        <w:t xml:space="preserve">Minutes </w:t>
      </w:r>
      <w:r w:rsidRPr="00230147">
        <w:rPr>
          <w:b/>
          <w:bCs/>
          <w:u w:val="single"/>
        </w:rPr>
        <w:t xml:space="preserve">for Pilton Playing Field Trustees Meeting Tuesday </w:t>
      </w:r>
      <w:r w:rsidR="00A17D15" w:rsidRPr="00230147">
        <w:rPr>
          <w:b/>
          <w:bCs/>
          <w:u w:val="single"/>
        </w:rPr>
        <w:t>1</w:t>
      </w:r>
      <w:r w:rsidR="00BC6376" w:rsidRPr="00230147">
        <w:rPr>
          <w:b/>
          <w:bCs/>
          <w:u w:val="single"/>
        </w:rPr>
        <w:t>8</w:t>
      </w:r>
      <w:r w:rsidR="00A17D15" w:rsidRPr="00230147">
        <w:rPr>
          <w:b/>
          <w:bCs/>
          <w:u w:val="single"/>
          <w:vertAlign w:val="superscript"/>
        </w:rPr>
        <w:t>th</w:t>
      </w:r>
      <w:r w:rsidR="00352349" w:rsidRPr="00230147">
        <w:rPr>
          <w:b/>
          <w:bCs/>
          <w:u w:val="single"/>
        </w:rPr>
        <w:t xml:space="preserve"> </w:t>
      </w:r>
      <w:r w:rsidR="00392EA2" w:rsidRPr="00230147">
        <w:rPr>
          <w:b/>
          <w:bCs/>
          <w:u w:val="single"/>
        </w:rPr>
        <w:t>March</w:t>
      </w:r>
      <w:r w:rsidR="0057730F" w:rsidRPr="00230147">
        <w:rPr>
          <w:b/>
          <w:bCs/>
          <w:u w:val="single"/>
        </w:rPr>
        <w:t xml:space="preserve"> </w:t>
      </w:r>
      <w:r w:rsidRPr="00230147">
        <w:rPr>
          <w:b/>
          <w:bCs/>
          <w:u w:val="single"/>
        </w:rPr>
        <w:t>202</w:t>
      </w:r>
      <w:r w:rsidR="00352349" w:rsidRPr="00230147">
        <w:rPr>
          <w:b/>
          <w:bCs/>
          <w:u w:val="single"/>
        </w:rPr>
        <w:t>5</w:t>
      </w:r>
      <w:r w:rsidR="00230260" w:rsidRPr="00230147">
        <w:rPr>
          <w:b/>
          <w:bCs/>
          <w:u w:val="single"/>
        </w:rPr>
        <w:t xml:space="preserve"> </w:t>
      </w:r>
    </w:p>
    <w:p w14:paraId="7848FBC8" w14:textId="549E684A" w:rsidR="00381729" w:rsidRDefault="00381729" w:rsidP="00381729">
      <w:pPr>
        <w:pStyle w:val="ListParagraph"/>
        <w:numPr>
          <w:ilvl w:val="0"/>
          <w:numId w:val="1"/>
        </w:numPr>
      </w:pPr>
      <w:r>
        <w:t>Present</w:t>
      </w:r>
      <w:r w:rsidR="00545367">
        <w:t xml:space="preserve">: </w:t>
      </w:r>
      <w:r w:rsidR="00C54A12">
        <w:t xml:space="preserve">Kelly Sumner, Tom Hollings, Joe </w:t>
      </w:r>
      <w:proofErr w:type="spellStart"/>
      <w:r w:rsidR="00C54A12">
        <w:t>Marcangelo</w:t>
      </w:r>
      <w:proofErr w:type="spellEnd"/>
      <w:r w:rsidR="00C54A12">
        <w:t xml:space="preserve"> Lyons, Tracey </w:t>
      </w:r>
      <w:proofErr w:type="spellStart"/>
      <w:r w:rsidR="00C54A12">
        <w:t>Mapstone</w:t>
      </w:r>
      <w:proofErr w:type="spellEnd"/>
      <w:r w:rsidR="00C54A12">
        <w:t xml:space="preserve">, </w:t>
      </w:r>
      <w:r w:rsidR="006D747E">
        <w:t xml:space="preserve">Terry </w:t>
      </w:r>
      <w:r w:rsidR="001179DA">
        <w:t xml:space="preserve">Moulder, Jo Ferguson, Naomi Wilson </w:t>
      </w:r>
    </w:p>
    <w:p w14:paraId="22F016A1" w14:textId="372E64A0" w:rsidR="00381729" w:rsidRDefault="00381729" w:rsidP="00381729">
      <w:pPr>
        <w:pStyle w:val="ListParagraph"/>
        <w:numPr>
          <w:ilvl w:val="0"/>
          <w:numId w:val="1"/>
        </w:numPr>
      </w:pPr>
      <w:r>
        <w:t>Apologies</w:t>
      </w:r>
      <w:r w:rsidR="001B7AA2">
        <w:t xml:space="preserve">:  </w:t>
      </w:r>
      <w:r w:rsidR="001179DA">
        <w:t>Joy James, Dee Barnes</w:t>
      </w:r>
      <w:r w:rsidR="0048193C">
        <w:t>, Andy Rielly</w:t>
      </w:r>
      <w:r w:rsidR="00545367">
        <w:t>, Sophie Burr</w:t>
      </w:r>
    </w:p>
    <w:p w14:paraId="6FA0D269" w14:textId="7E3163BE" w:rsidR="00381729" w:rsidRDefault="00381729" w:rsidP="00381729">
      <w:pPr>
        <w:pStyle w:val="ListParagraph"/>
        <w:numPr>
          <w:ilvl w:val="0"/>
          <w:numId w:val="1"/>
        </w:numPr>
      </w:pPr>
      <w:r>
        <w:t>Declarations of Interest</w:t>
      </w:r>
      <w:r w:rsidR="000D09DE">
        <w:t xml:space="preserve">.None </w:t>
      </w:r>
    </w:p>
    <w:p w14:paraId="07B501A1" w14:textId="6DB7BBC0" w:rsidR="0017472C" w:rsidRDefault="00DE4439" w:rsidP="00DE4439">
      <w:pPr>
        <w:pStyle w:val="ListParagraph"/>
        <w:numPr>
          <w:ilvl w:val="0"/>
          <w:numId w:val="1"/>
        </w:numPr>
      </w:pPr>
      <w:r>
        <w:t>Approval of previous meeting minutes</w:t>
      </w:r>
      <w:r w:rsidR="000D09DE">
        <w:t xml:space="preserve">. All approved </w:t>
      </w:r>
    </w:p>
    <w:p w14:paraId="462FA17E" w14:textId="16196B66" w:rsidR="005951DB" w:rsidRDefault="00DE4439" w:rsidP="0091313D">
      <w:pPr>
        <w:pStyle w:val="ListParagraph"/>
        <w:numPr>
          <w:ilvl w:val="0"/>
          <w:numId w:val="1"/>
        </w:numPr>
      </w:pPr>
      <w:r>
        <w:t xml:space="preserve">Matters arising from previous meeting </w:t>
      </w:r>
    </w:p>
    <w:p w14:paraId="2CF439C3" w14:textId="77777777" w:rsidR="00533E78" w:rsidRDefault="00533E78" w:rsidP="000D09DE">
      <w:pPr>
        <w:pStyle w:val="ListParagraph"/>
        <w:numPr>
          <w:ilvl w:val="1"/>
          <w:numId w:val="1"/>
        </w:numPr>
      </w:pPr>
      <w:proofErr w:type="spellStart"/>
      <w:r>
        <w:t>Playpark</w:t>
      </w:r>
      <w:proofErr w:type="spellEnd"/>
      <w:r>
        <w:t xml:space="preserve">. </w:t>
      </w:r>
    </w:p>
    <w:p w14:paraId="68946294" w14:textId="77777777" w:rsidR="00C10167" w:rsidRDefault="00C10167" w:rsidP="000977DB">
      <w:pPr>
        <w:pStyle w:val="ListParagraph"/>
        <w:numPr>
          <w:ilvl w:val="2"/>
          <w:numId w:val="1"/>
        </w:numPr>
      </w:pPr>
      <w:r>
        <w:t xml:space="preserve">JML confirmed deposit for </w:t>
      </w:r>
      <w:proofErr w:type="spellStart"/>
      <w:r>
        <w:t>playpark</w:t>
      </w:r>
      <w:proofErr w:type="spellEnd"/>
      <w:r>
        <w:t xml:space="preserve"> paid to </w:t>
      </w:r>
      <w:proofErr w:type="spellStart"/>
      <w:r>
        <w:t>wickstead</w:t>
      </w:r>
      <w:proofErr w:type="spellEnd"/>
      <w:r>
        <w:t xml:space="preserve">. </w:t>
      </w:r>
    </w:p>
    <w:p w14:paraId="1F96B4F0" w14:textId="77777777" w:rsidR="00C10167" w:rsidRDefault="00C10167" w:rsidP="000977DB">
      <w:pPr>
        <w:pStyle w:val="ListParagraph"/>
        <w:numPr>
          <w:ilvl w:val="2"/>
          <w:numId w:val="1"/>
        </w:numPr>
      </w:pPr>
      <w:r>
        <w:t xml:space="preserve">Discussed name for </w:t>
      </w:r>
      <w:proofErr w:type="spellStart"/>
      <w:r>
        <w:t>playpark</w:t>
      </w:r>
      <w:proofErr w:type="spellEnd"/>
      <w:r>
        <w:t>, all to have a think</w:t>
      </w:r>
    </w:p>
    <w:p w14:paraId="73A8279D" w14:textId="77777777" w:rsidR="00C10167" w:rsidRDefault="00C10167" w:rsidP="000977DB">
      <w:pPr>
        <w:pStyle w:val="ListParagraph"/>
        <w:numPr>
          <w:ilvl w:val="2"/>
          <w:numId w:val="1"/>
        </w:numPr>
      </w:pPr>
      <w:proofErr w:type="spellStart"/>
      <w:r>
        <w:t>Wickstead</w:t>
      </w:r>
      <w:proofErr w:type="spellEnd"/>
      <w:r>
        <w:t xml:space="preserve"> confirmed we are not exempt from VAT. JML needs to confirm the details, we may be exempt from full VAT. Depending on final amount we may need to borrow the additional costs until fundraising complete. We have a lender who has agreed to this. </w:t>
      </w:r>
    </w:p>
    <w:p w14:paraId="1504965E" w14:textId="77777777" w:rsidR="00C10167" w:rsidRDefault="00C10167" w:rsidP="000977DB">
      <w:pPr>
        <w:pStyle w:val="ListParagraph"/>
        <w:numPr>
          <w:ilvl w:val="2"/>
          <w:numId w:val="1"/>
        </w:numPr>
      </w:pPr>
      <w:r>
        <w:t xml:space="preserve">Contractor available to start ASAP </w:t>
      </w:r>
    </w:p>
    <w:p w14:paraId="0DC0E732" w14:textId="08005085" w:rsidR="00730F8D" w:rsidRDefault="00730F8D" w:rsidP="00281D3C">
      <w:pPr>
        <w:pStyle w:val="ListParagraph"/>
        <w:numPr>
          <w:ilvl w:val="3"/>
          <w:numId w:val="1"/>
        </w:numPr>
      </w:pPr>
      <w:r>
        <w:t xml:space="preserve">JML will liaise with </w:t>
      </w:r>
      <w:proofErr w:type="spellStart"/>
      <w:r>
        <w:t>Wickstead</w:t>
      </w:r>
      <w:proofErr w:type="spellEnd"/>
      <w:r>
        <w:t xml:space="preserve"> and RC on this. Need to aim for ground work to be complete by end of April. </w:t>
      </w:r>
    </w:p>
    <w:p w14:paraId="64D2DBE0" w14:textId="107CAD69" w:rsidR="00763C03" w:rsidRDefault="00730F8D" w:rsidP="00281D3C">
      <w:pPr>
        <w:pStyle w:val="ListParagraph"/>
        <w:numPr>
          <w:ilvl w:val="2"/>
          <w:numId w:val="1"/>
        </w:numPr>
      </w:pPr>
      <w:proofErr w:type="spellStart"/>
      <w:r>
        <w:t>TMo</w:t>
      </w:r>
      <w:proofErr w:type="spellEnd"/>
      <w:r>
        <w:t xml:space="preserve"> </w:t>
      </w:r>
      <w:r w:rsidR="00763C03">
        <w:t>proposed that RC can dispose of all the old equipment. JML seconded, vote unanimous</w:t>
      </w:r>
    </w:p>
    <w:p w14:paraId="04682BF3" w14:textId="052FDA65" w:rsidR="00BF787B" w:rsidRDefault="009B1476" w:rsidP="00281D3C">
      <w:pPr>
        <w:pStyle w:val="ListParagraph"/>
        <w:numPr>
          <w:ilvl w:val="2"/>
          <w:numId w:val="1"/>
        </w:numPr>
      </w:pPr>
      <w:r>
        <w:t>Charity auction has been double booked</w:t>
      </w:r>
      <w:r>
        <w:t>.</w:t>
      </w:r>
      <w:r>
        <w:t xml:space="preserve"> Decided to move to 23</w:t>
      </w:r>
      <w:r w:rsidRPr="00DF76BE">
        <w:rPr>
          <w:vertAlign w:val="superscript"/>
        </w:rPr>
        <w:t>rd</w:t>
      </w:r>
      <w:r>
        <w:t xml:space="preserve"> May</w:t>
      </w:r>
      <w:r w:rsidR="00887E92">
        <w:t xml:space="preserve"> at</w:t>
      </w:r>
      <w:r>
        <w:t xml:space="preserve"> 7pm</w:t>
      </w:r>
      <w:r w:rsidR="00887E92">
        <w:t xml:space="preserve">. </w:t>
      </w:r>
      <w:r>
        <w:t xml:space="preserve"> JF will </w:t>
      </w:r>
      <w:r w:rsidR="001C3080">
        <w:t xml:space="preserve">advertise </w:t>
      </w:r>
      <w:r>
        <w:t>roundabout</w:t>
      </w:r>
      <w:r w:rsidR="004837A9">
        <w:t xml:space="preserve"> for May. </w:t>
      </w:r>
    </w:p>
    <w:p w14:paraId="61B0E171" w14:textId="33D1E759" w:rsidR="0038097D" w:rsidRDefault="0038097D" w:rsidP="00281D3C">
      <w:pPr>
        <w:pStyle w:val="ListParagraph"/>
        <w:numPr>
          <w:ilvl w:val="2"/>
          <w:numId w:val="1"/>
        </w:numPr>
      </w:pPr>
      <w:r>
        <w:t xml:space="preserve">JJ organising a cake sale </w:t>
      </w:r>
    </w:p>
    <w:p w14:paraId="29F3CB98" w14:textId="77777777" w:rsidR="00E653EB" w:rsidRDefault="00C10167" w:rsidP="00BF787B">
      <w:pPr>
        <w:pStyle w:val="ListParagraph"/>
        <w:numPr>
          <w:ilvl w:val="2"/>
          <w:numId w:val="1"/>
        </w:numPr>
      </w:pPr>
      <w:r>
        <w:t>Discussed application to Parish Council for GFEL grant</w:t>
      </w:r>
      <w:r w:rsidR="00281D3C">
        <w:t xml:space="preserve"> </w:t>
      </w:r>
    </w:p>
    <w:p w14:paraId="29E89B4B" w14:textId="77F7D8EF" w:rsidR="00D4336A" w:rsidRDefault="00E653EB" w:rsidP="00DF76BE">
      <w:pPr>
        <w:pStyle w:val="ListParagraph"/>
        <w:numPr>
          <w:ilvl w:val="3"/>
          <w:numId w:val="1"/>
        </w:numPr>
      </w:pPr>
      <w:r>
        <w:t xml:space="preserve">JF will complete application, </w:t>
      </w:r>
      <w:r w:rsidR="00EF3094">
        <w:t xml:space="preserve">aware that specific form for this funding is not yet available. To ask specifically on the grant for for this money. </w:t>
      </w:r>
    </w:p>
    <w:p w14:paraId="356B7829" w14:textId="39320532" w:rsidR="001B7AA2" w:rsidRDefault="001B7AA2" w:rsidP="0091313D">
      <w:pPr>
        <w:pStyle w:val="ListParagraph"/>
        <w:numPr>
          <w:ilvl w:val="0"/>
          <w:numId w:val="1"/>
        </w:numPr>
      </w:pPr>
      <w:r>
        <w:t>AGM</w:t>
      </w:r>
    </w:p>
    <w:p w14:paraId="65F3E71C" w14:textId="40C3A06D" w:rsidR="00FA3D34" w:rsidRDefault="00B82DB7" w:rsidP="00FA3D34">
      <w:pPr>
        <w:pStyle w:val="ListParagraph"/>
        <w:numPr>
          <w:ilvl w:val="1"/>
          <w:numId w:val="1"/>
        </w:numPr>
      </w:pPr>
      <w:r>
        <w:t xml:space="preserve">Discussed </w:t>
      </w:r>
      <w:r w:rsidR="002B4596">
        <w:t xml:space="preserve">a resolution to change the date of the AGM for future years </w:t>
      </w:r>
      <w:r w:rsidR="00CA5360">
        <w:t>inline with financial year</w:t>
      </w:r>
      <w:r>
        <w:t xml:space="preserve">. </w:t>
      </w:r>
    </w:p>
    <w:p w14:paraId="5B76E780" w14:textId="2F028523" w:rsidR="00262249" w:rsidRDefault="0057730F" w:rsidP="00D2066D">
      <w:pPr>
        <w:pStyle w:val="ListParagraph"/>
        <w:numPr>
          <w:ilvl w:val="0"/>
          <w:numId w:val="1"/>
        </w:numPr>
      </w:pPr>
      <w:r>
        <w:t xml:space="preserve">Maintenance </w:t>
      </w:r>
      <w:r w:rsidR="003E5787">
        <w:t>&amp; Quotes</w:t>
      </w:r>
    </w:p>
    <w:p w14:paraId="0AFDEB62" w14:textId="5BB6CAEF" w:rsidR="005C1AD3" w:rsidRDefault="005C11B5" w:rsidP="005C11B5">
      <w:pPr>
        <w:pStyle w:val="ListParagraph"/>
        <w:numPr>
          <w:ilvl w:val="1"/>
          <w:numId w:val="1"/>
        </w:numPr>
      </w:pPr>
      <w:proofErr w:type="spellStart"/>
      <w:r>
        <w:t>TMa</w:t>
      </w:r>
      <w:proofErr w:type="spellEnd"/>
      <w:r>
        <w:t xml:space="preserve"> </w:t>
      </w:r>
      <w:r>
        <w:t xml:space="preserve">suggested we get </w:t>
      </w:r>
      <w:r>
        <w:t>specific details of what</w:t>
      </w:r>
      <w:r w:rsidR="00E04ACE">
        <w:t xml:space="preserve"> </w:t>
      </w:r>
      <w:proofErr w:type="spellStart"/>
      <w:r w:rsidR="00E04ACE">
        <w:t>AR</w:t>
      </w:r>
      <w:proofErr w:type="spellEnd"/>
      <w:r w:rsidR="00E04ACE">
        <w:t xml:space="preserve"> is getting quotes for. </w:t>
      </w:r>
      <w:r>
        <w:t xml:space="preserve"> </w:t>
      </w:r>
      <w:r w:rsidR="00E04ACE">
        <w:t xml:space="preserve">If we do decide to extend the terrace will need to get a few quotes. </w:t>
      </w:r>
    </w:p>
    <w:p w14:paraId="034F8D42" w14:textId="4FCEC757" w:rsidR="00202336" w:rsidRDefault="00202336" w:rsidP="005C11B5">
      <w:pPr>
        <w:pStyle w:val="ListParagraph"/>
        <w:numPr>
          <w:ilvl w:val="1"/>
          <w:numId w:val="1"/>
        </w:numPr>
      </w:pPr>
      <w:r>
        <w:t xml:space="preserve">JML fixed and cleared gutters. </w:t>
      </w:r>
    </w:p>
    <w:p w14:paraId="1760395D" w14:textId="3134809B" w:rsidR="00457F8F" w:rsidRDefault="00D2066D" w:rsidP="001B7AA2">
      <w:pPr>
        <w:pStyle w:val="ListParagraph"/>
        <w:numPr>
          <w:ilvl w:val="0"/>
          <w:numId w:val="1"/>
        </w:numPr>
      </w:pPr>
      <w:proofErr w:type="spellStart"/>
      <w:r>
        <w:t>Playpark</w:t>
      </w:r>
      <w:proofErr w:type="spellEnd"/>
    </w:p>
    <w:p w14:paraId="0FAB9101" w14:textId="0E87BE3E" w:rsidR="005C1AD3" w:rsidRDefault="005C1AD3" w:rsidP="005C1AD3">
      <w:pPr>
        <w:pStyle w:val="ListParagraph"/>
        <w:numPr>
          <w:ilvl w:val="1"/>
          <w:numId w:val="1"/>
        </w:numPr>
      </w:pPr>
      <w:r>
        <w:t xml:space="preserve">Discussed above </w:t>
      </w:r>
    </w:p>
    <w:p w14:paraId="5C8B6699" w14:textId="59BA5809" w:rsidR="0057730F" w:rsidRDefault="0057730F" w:rsidP="0091313D">
      <w:pPr>
        <w:pStyle w:val="ListParagraph"/>
        <w:numPr>
          <w:ilvl w:val="0"/>
          <w:numId w:val="1"/>
        </w:numPr>
      </w:pPr>
      <w:r>
        <w:t xml:space="preserve">Finance </w:t>
      </w:r>
    </w:p>
    <w:p w14:paraId="19C5EC96" w14:textId="3F79B71F" w:rsidR="005C1AD3" w:rsidRDefault="00F86F50" w:rsidP="005C1AD3">
      <w:pPr>
        <w:pStyle w:val="ListParagraph"/>
        <w:numPr>
          <w:ilvl w:val="1"/>
          <w:numId w:val="1"/>
        </w:numPr>
      </w:pPr>
      <w:r>
        <w:t xml:space="preserve">JML presented accounts. Running low due to deposit for the </w:t>
      </w:r>
      <w:proofErr w:type="spellStart"/>
      <w:r>
        <w:t>playpark</w:t>
      </w:r>
      <w:proofErr w:type="spellEnd"/>
      <w:r>
        <w:t xml:space="preserve">. JML confirmed that we </w:t>
      </w:r>
      <w:r w:rsidR="005A4BD9">
        <w:t xml:space="preserve">are up to date with payments. </w:t>
      </w:r>
    </w:p>
    <w:p w14:paraId="1E353E96" w14:textId="1BFD36BB" w:rsidR="00C82E12" w:rsidRDefault="005A4BD9" w:rsidP="00AC60A1">
      <w:pPr>
        <w:pStyle w:val="ListParagraph"/>
        <w:numPr>
          <w:ilvl w:val="1"/>
          <w:numId w:val="1"/>
        </w:numPr>
      </w:pPr>
      <w:r>
        <w:t xml:space="preserve">JML will organise for accounts to be audited. </w:t>
      </w:r>
    </w:p>
    <w:p w14:paraId="5EB92EA4" w14:textId="77777777" w:rsidR="00271883" w:rsidRDefault="00271883" w:rsidP="00381729">
      <w:pPr>
        <w:pStyle w:val="ListParagraph"/>
        <w:numPr>
          <w:ilvl w:val="0"/>
          <w:numId w:val="1"/>
        </w:numPr>
      </w:pPr>
      <w:r>
        <w:t>AOB</w:t>
      </w:r>
    </w:p>
    <w:p w14:paraId="2021F7E3" w14:textId="73D63BA4" w:rsidR="006C5AED" w:rsidRDefault="00787260" w:rsidP="00202336">
      <w:pPr>
        <w:pStyle w:val="ListParagraph"/>
        <w:numPr>
          <w:ilvl w:val="1"/>
          <w:numId w:val="1"/>
        </w:numPr>
      </w:pPr>
      <w:r>
        <w:t xml:space="preserve">JJ asked to discuss </w:t>
      </w:r>
      <w:r w:rsidR="00BB0BD2">
        <w:t xml:space="preserve">vandalism to outdoor toilet. JML offered to sort and paint. Will </w:t>
      </w:r>
      <w:r w:rsidR="009C47EB">
        <w:t xml:space="preserve">keep receipts. </w:t>
      </w:r>
      <w:r w:rsidR="001320A6">
        <w:t xml:space="preserve">TH suggested that they make a donation to just giving. </w:t>
      </w:r>
      <w:r w:rsidR="00B93AA7">
        <w:t xml:space="preserve">Need to get an electrician to remove boiler from wall. </w:t>
      </w:r>
    </w:p>
    <w:p w14:paraId="4CB1325B" w14:textId="5E5B763B" w:rsidR="007A152A" w:rsidRDefault="00607102" w:rsidP="00B30DE3">
      <w:pPr>
        <w:pStyle w:val="ListParagraph"/>
        <w:numPr>
          <w:ilvl w:val="1"/>
          <w:numId w:val="1"/>
        </w:numPr>
      </w:pPr>
      <w:r>
        <w:t xml:space="preserve">KS raised that GFEL </w:t>
      </w:r>
      <w:r w:rsidR="00B00110">
        <w:t xml:space="preserve">have </w:t>
      </w:r>
      <w:r>
        <w:t>ask</w:t>
      </w:r>
      <w:r w:rsidR="00B00110">
        <w:t xml:space="preserve">ed </w:t>
      </w:r>
      <w:r>
        <w:t xml:space="preserve">to block book the </w:t>
      </w:r>
      <w:r w:rsidR="0040478C">
        <w:t xml:space="preserve">playing </w:t>
      </w:r>
      <w:r w:rsidR="00135028">
        <w:t>fields over next 3 years for fes</w:t>
      </w:r>
      <w:r w:rsidR="00B00110">
        <w:t>tival</w:t>
      </w:r>
      <w:r w:rsidR="00135028">
        <w:t>.</w:t>
      </w:r>
      <w:r w:rsidR="00E86FDA">
        <w:t xml:space="preserve"> </w:t>
      </w:r>
      <w:proofErr w:type="spellStart"/>
      <w:r w:rsidR="00E86FDA">
        <w:t>TMa</w:t>
      </w:r>
      <w:proofErr w:type="spellEnd"/>
      <w:r w:rsidR="00E86FDA">
        <w:t xml:space="preserve"> left room for this discussion due to affiliation with GFEL. KS proposed we accept this,</w:t>
      </w:r>
      <w:r w:rsidR="00135028">
        <w:t xml:space="preserve"> </w:t>
      </w:r>
      <w:r w:rsidR="0040478C">
        <w:t xml:space="preserve"> JML </w:t>
      </w:r>
      <w:r w:rsidR="00E86FDA">
        <w:t xml:space="preserve">Seconded. Vote unanimous. </w:t>
      </w:r>
    </w:p>
    <w:p w14:paraId="4E31559C" w14:textId="5E3163FC" w:rsidR="0013100C" w:rsidRDefault="00C46E9B" w:rsidP="00B30DE3">
      <w:pPr>
        <w:pStyle w:val="ListParagraph"/>
        <w:numPr>
          <w:ilvl w:val="1"/>
          <w:numId w:val="1"/>
        </w:numPr>
      </w:pPr>
      <w:proofErr w:type="spellStart"/>
      <w:r>
        <w:lastRenderedPageBreak/>
        <w:t>AR</w:t>
      </w:r>
      <w:proofErr w:type="spellEnd"/>
      <w:r>
        <w:t xml:space="preserve"> </w:t>
      </w:r>
      <w:r w:rsidR="007B6289">
        <w:t xml:space="preserve">not present but has proposed a picnic to raise funds for the </w:t>
      </w:r>
      <w:proofErr w:type="spellStart"/>
      <w:r w:rsidR="007B6289">
        <w:t>playpark</w:t>
      </w:r>
      <w:proofErr w:type="spellEnd"/>
      <w:r w:rsidR="007B6289">
        <w:t>.</w:t>
      </w:r>
    </w:p>
    <w:p w14:paraId="0942F835" w14:textId="77B18A90" w:rsidR="000149C6" w:rsidRDefault="000149C6" w:rsidP="00A53AED">
      <w:pPr>
        <w:pStyle w:val="ListParagraph"/>
        <w:numPr>
          <w:ilvl w:val="1"/>
          <w:numId w:val="1"/>
        </w:numPr>
      </w:pPr>
      <w:r>
        <w:t>J</w:t>
      </w:r>
      <w:r w:rsidR="00827399">
        <w:t xml:space="preserve">DG present at start of meeting </w:t>
      </w:r>
      <w:r>
        <w:t>to discuss proposed plans for Philip</w:t>
      </w:r>
      <w:r w:rsidR="006D574A">
        <w:t xml:space="preserve"> </w:t>
      </w:r>
      <w:proofErr w:type="spellStart"/>
      <w:r w:rsidR="006D574A">
        <w:t>Eavis</w:t>
      </w:r>
      <w:r w:rsidR="00A53AED">
        <w:t>’s</w:t>
      </w:r>
      <w:proofErr w:type="spellEnd"/>
      <w:r w:rsidR="00A53AED">
        <w:t xml:space="preserve"> memorial </w:t>
      </w:r>
      <w:r w:rsidR="001D08EB">
        <w:t xml:space="preserve">on the playing fields. </w:t>
      </w:r>
      <w:r>
        <w:t>JML proposed</w:t>
      </w:r>
      <w:r w:rsidR="006D574A">
        <w:t xml:space="preserve"> </w:t>
      </w:r>
      <w:r>
        <w:t>we accept this, KS second</w:t>
      </w:r>
      <w:r w:rsidR="00B0039E">
        <w:t>.</w:t>
      </w:r>
      <w:r>
        <w:t xml:space="preserve"> Vote unanimous. Jenny to come back with the plans to next meeting. </w:t>
      </w:r>
    </w:p>
    <w:p w14:paraId="013F2691" w14:textId="1250B68D" w:rsidR="00271883" w:rsidRDefault="00271883" w:rsidP="00381729">
      <w:pPr>
        <w:pStyle w:val="ListParagraph"/>
        <w:numPr>
          <w:ilvl w:val="0"/>
          <w:numId w:val="1"/>
        </w:numPr>
      </w:pPr>
      <w:r>
        <w:t>Date of next meeting</w:t>
      </w:r>
      <w:r w:rsidR="000808C3">
        <w:t xml:space="preserve">. </w:t>
      </w:r>
      <w:r w:rsidR="00B61157">
        <w:t>Tuesday 15</w:t>
      </w:r>
      <w:r w:rsidR="00B61157" w:rsidRPr="00B61157">
        <w:rPr>
          <w:vertAlign w:val="superscript"/>
        </w:rPr>
        <w:t>th</w:t>
      </w:r>
      <w:r w:rsidR="00B61157">
        <w:t xml:space="preserve"> April </w:t>
      </w:r>
    </w:p>
    <w:p w14:paraId="6EB74C1C" w14:textId="77777777" w:rsidR="00271883" w:rsidRDefault="00037776" w:rsidP="00271883">
      <w:pPr>
        <w:ind w:left="360"/>
      </w:pPr>
      <w:r>
        <w:t xml:space="preserve">   </w:t>
      </w:r>
    </w:p>
    <w:p w14:paraId="5F9A3A0F" w14:textId="2960788A" w:rsidR="00381729" w:rsidRDefault="00381729" w:rsidP="00923745"/>
    <w:sectPr w:rsidR="00381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E1F20"/>
    <w:multiLevelType w:val="hybridMultilevel"/>
    <w:tmpl w:val="B8B0D024"/>
    <w:lvl w:ilvl="0" w:tplc="8C9C9E06">
      <w:start w:val="1"/>
      <w:numFmt w:val="lowerLetter"/>
      <w:lvlText w:val="%1)"/>
      <w:lvlJc w:val="left"/>
      <w:pPr>
        <w:ind w:left="1305" w:hanging="360"/>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1" w15:restartNumberingAfterBreak="0">
    <w:nsid w:val="628E3073"/>
    <w:multiLevelType w:val="hybridMultilevel"/>
    <w:tmpl w:val="CF1E5B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85657">
    <w:abstractNumId w:val="1"/>
  </w:num>
  <w:num w:numId="2" w16cid:durableId="97965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0F"/>
    <w:rsid w:val="000067FB"/>
    <w:rsid w:val="000147D3"/>
    <w:rsid w:val="000149C6"/>
    <w:rsid w:val="000371DF"/>
    <w:rsid w:val="00037776"/>
    <w:rsid w:val="0004112E"/>
    <w:rsid w:val="0007106F"/>
    <w:rsid w:val="000808C3"/>
    <w:rsid w:val="000B54BC"/>
    <w:rsid w:val="000D09DE"/>
    <w:rsid w:val="000D2EB0"/>
    <w:rsid w:val="000F24EB"/>
    <w:rsid w:val="00104D5C"/>
    <w:rsid w:val="001179DA"/>
    <w:rsid w:val="0013100C"/>
    <w:rsid w:val="001320A6"/>
    <w:rsid w:val="00135028"/>
    <w:rsid w:val="0013551A"/>
    <w:rsid w:val="00156505"/>
    <w:rsid w:val="0016351E"/>
    <w:rsid w:val="00164943"/>
    <w:rsid w:val="00171EAC"/>
    <w:rsid w:val="0017472C"/>
    <w:rsid w:val="00181C25"/>
    <w:rsid w:val="001A0AE4"/>
    <w:rsid w:val="001B404B"/>
    <w:rsid w:val="001B7AA2"/>
    <w:rsid w:val="001C3080"/>
    <w:rsid w:val="001D08EB"/>
    <w:rsid w:val="001E6001"/>
    <w:rsid w:val="001F3652"/>
    <w:rsid w:val="001F42E2"/>
    <w:rsid w:val="00202336"/>
    <w:rsid w:val="00210466"/>
    <w:rsid w:val="00221758"/>
    <w:rsid w:val="00230147"/>
    <w:rsid w:val="00230260"/>
    <w:rsid w:val="00262249"/>
    <w:rsid w:val="00271883"/>
    <w:rsid w:val="002757EB"/>
    <w:rsid w:val="00281D3C"/>
    <w:rsid w:val="00291842"/>
    <w:rsid w:val="002A408F"/>
    <w:rsid w:val="002A6055"/>
    <w:rsid w:val="002B1247"/>
    <w:rsid w:val="002B26C9"/>
    <w:rsid w:val="002B4596"/>
    <w:rsid w:val="00306E11"/>
    <w:rsid w:val="0030712E"/>
    <w:rsid w:val="00315233"/>
    <w:rsid w:val="003231A0"/>
    <w:rsid w:val="00327D59"/>
    <w:rsid w:val="00344CD7"/>
    <w:rsid w:val="00352349"/>
    <w:rsid w:val="00356790"/>
    <w:rsid w:val="0038097D"/>
    <w:rsid w:val="00381729"/>
    <w:rsid w:val="00392EA2"/>
    <w:rsid w:val="00394E29"/>
    <w:rsid w:val="003D698D"/>
    <w:rsid w:val="003E5787"/>
    <w:rsid w:val="003F3E9D"/>
    <w:rsid w:val="0040478C"/>
    <w:rsid w:val="00425181"/>
    <w:rsid w:val="00457F8F"/>
    <w:rsid w:val="0048193C"/>
    <w:rsid w:val="004837A9"/>
    <w:rsid w:val="004B2B51"/>
    <w:rsid w:val="004E1243"/>
    <w:rsid w:val="004E4413"/>
    <w:rsid w:val="00532651"/>
    <w:rsid w:val="00533E78"/>
    <w:rsid w:val="00544B6E"/>
    <w:rsid w:val="00545367"/>
    <w:rsid w:val="00546B61"/>
    <w:rsid w:val="0057730F"/>
    <w:rsid w:val="005951DB"/>
    <w:rsid w:val="005A4BD9"/>
    <w:rsid w:val="005B1352"/>
    <w:rsid w:val="005C11B5"/>
    <w:rsid w:val="005C1AD3"/>
    <w:rsid w:val="005E2F77"/>
    <w:rsid w:val="00607102"/>
    <w:rsid w:val="00614BB7"/>
    <w:rsid w:val="00640235"/>
    <w:rsid w:val="006754F1"/>
    <w:rsid w:val="006C5AED"/>
    <w:rsid w:val="006D574A"/>
    <w:rsid w:val="006D747E"/>
    <w:rsid w:val="006E7342"/>
    <w:rsid w:val="007045E8"/>
    <w:rsid w:val="007048E5"/>
    <w:rsid w:val="00730F8D"/>
    <w:rsid w:val="00763C03"/>
    <w:rsid w:val="00765E35"/>
    <w:rsid w:val="00787260"/>
    <w:rsid w:val="007929F0"/>
    <w:rsid w:val="007A152A"/>
    <w:rsid w:val="007B1614"/>
    <w:rsid w:val="007B6289"/>
    <w:rsid w:val="007C003C"/>
    <w:rsid w:val="007F5789"/>
    <w:rsid w:val="008142AB"/>
    <w:rsid w:val="00827399"/>
    <w:rsid w:val="0083258A"/>
    <w:rsid w:val="00841A0A"/>
    <w:rsid w:val="0084791A"/>
    <w:rsid w:val="00870CF6"/>
    <w:rsid w:val="00887E92"/>
    <w:rsid w:val="0089672F"/>
    <w:rsid w:val="008A5C6F"/>
    <w:rsid w:val="008D3895"/>
    <w:rsid w:val="008F5336"/>
    <w:rsid w:val="0091313D"/>
    <w:rsid w:val="00914D4C"/>
    <w:rsid w:val="00923745"/>
    <w:rsid w:val="00950877"/>
    <w:rsid w:val="009823E6"/>
    <w:rsid w:val="009B1476"/>
    <w:rsid w:val="009C47EB"/>
    <w:rsid w:val="00A10F0B"/>
    <w:rsid w:val="00A14CE6"/>
    <w:rsid w:val="00A16F60"/>
    <w:rsid w:val="00A17D15"/>
    <w:rsid w:val="00A27EC9"/>
    <w:rsid w:val="00A46070"/>
    <w:rsid w:val="00A47BA9"/>
    <w:rsid w:val="00A527F7"/>
    <w:rsid w:val="00A53AED"/>
    <w:rsid w:val="00AA7368"/>
    <w:rsid w:val="00AC60A1"/>
    <w:rsid w:val="00AD4BA4"/>
    <w:rsid w:val="00B00110"/>
    <w:rsid w:val="00B0039E"/>
    <w:rsid w:val="00B05BB0"/>
    <w:rsid w:val="00B21004"/>
    <w:rsid w:val="00B27B93"/>
    <w:rsid w:val="00B30DE3"/>
    <w:rsid w:val="00B41529"/>
    <w:rsid w:val="00B61157"/>
    <w:rsid w:val="00B65D6C"/>
    <w:rsid w:val="00B82DB7"/>
    <w:rsid w:val="00B93AA7"/>
    <w:rsid w:val="00BB0BD2"/>
    <w:rsid w:val="00BC6376"/>
    <w:rsid w:val="00BF787B"/>
    <w:rsid w:val="00C10167"/>
    <w:rsid w:val="00C178CC"/>
    <w:rsid w:val="00C46E9B"/>
    <w:rsid w:val="00C54A12"/>
    <w:rsid w:val="00C5688B"/>
    <w:rsid w:val="00C82E12"/>
    <w:rsid w:val="00CA28F3"/>
    <w:rsid w:val="00CA5360"/>
    <w:rsid w:val="00D02B02"/>
    <w:rsid w:val="00D10957"/>
    <w:rsid w:val="00D2066D"/>
    <w:rsid w:val="00D4336A"/>
    <w:rsid w:val="00D52A1F"/>
    <w:rsid w:val="00D60AB5"/>
    <w:rsid w:val="00D84B2C"/>
    <w:rsid w:val="00DA2EAD"/>
    <w:rsid w:val="00DA769E"/>
    <w:rsid w:val="00DE4439"/>
    <w:rsid w:val="00DF76BE"/>
    <w:rsid w:val="00DF7A8D"/>
    <w:rsid w:val="00E04ACE"/>
    <w:rsid w:val="00E0730F"/>
    <w:rsid w:val="00E1326E"/>
    <w:rsid w:val="00E41675"/>
    <w:rsid w:val="00E653EB"/>
    <w:rsid w:val="00E86FDA"/>
    <w:rsid w:val="00EF3094"/>
    <w:rsid w:val="00F15BC1"/>
    <w:rsid w:val="00F245D4"/>
    <w:rsid w:val="00F40261"/>
    <w:rsid w:val="00F526FC"/>
    <w:rsid w:val="00F75CFC"/>
    <w:rsid w:val="00F8345E"/>
    <w:rsid w:val="00F86F50"/>
    <w:rsid w:val="00F90481"/>
    <w:rsid w:val="00FA3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A071"/>
  <w15:chartTrackingRefBased/>
  <w15:docId w15:val="{393E139C-BB4E-9F41-BCB2-43A4C1A7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nneferguson/Library/Group%20Containers/UBF8T346G9.Office/User%20Content.localized/Templates.localized/PFT%20Agend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PFT%20Agenda%20(1).dotx</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ferguson</cp:lastModifiedBy>
  <cp:revision>2</cp:revision>
  <dcterms:created xsi:type="dcterms:W3CDTF">2025-04-14T20:56:00Z</dcterms:created>
  <dcterms:modified xsi:type="dcterms:W3CDTF">2025-04-14T20:56:00Z</dcterms:modified>
</cp:coreProperties>
</file>