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985A5" w14:textId="48C3E5B7" w:rsidR="00381729" w:rsidRPr="00515D24" w:rsidRDefault="00381729">
      <w:pPr>
        <w:rPr>
          <w:b/>
          <w:bCs/>
          <w:u w:val="single"/>
        </w:rPr>
      </w:pPr>
      <w:r>
        <w:t xml:space="preserve">                      </w:t>
      </w:r>
      <w:r w:rsidRPr="00515D24">
        <w:rPr>
          <w:b/>
          <w:bCs/>
          <w:u w:val="single"/>
        </w:rPr>
        <w:t xml:space="preserve">   </w:t>
      </w:r>
      <w:r w:rsidR="00916829" w:rsidRPr="00515D24">
        <w:rPr>
          <w:b/>
          <w:bCs/>
          <w:u w:val="single"/>
        </w:rPr>
        <w:t>Minutes</w:t>
      </w:r>
      <w:r w:rsidR="00105705">
        <w:rPr>
          <w:b/>
          <w:bCs/>
          <w:u w:val="single"/>
        </w:rPr>
        <w:t xml:space="preserve"> from</w:t>
      </w:r>
      <w:r w:rsidR="00916829" w:rsidRPr="00515D24">
        <w:rPr>
          <w:b/>
          <w:bCs/>
          <w:u w:val="single"/>
        </w:rPr>
        <w:t xml:space="preserve"> </w:t>
      </w:r>
      <w:r w:rsidRPr="00515D24">
        <w:rPr>
          <w:b/>
          <w:bCs/>
          <w:u w:val="single"/>
        </w:rPr>
        <w:t xml:space="preserve">Pilton Playing Field Trustees </w:t>
      </w:r>
      <w:proofErr w:type="gramStart"/>
      <w:r w:rsidRPr="00515D24">
        <w:rPr>
          <w:b/>
          <w:bCs/>
          <w:u w:val="single"/>
        </w:rPr>
        <w:t>Meeting  Tuesday</w:t>
      </w:r>
      <w:proofErr w:type="gramEnd"/>
      <w:r w:rsidRPr="00515D24">
        <w:rPr>
          <w:b/>
          <w:bCs/>
          <w:u w:val="single"/>
        </w:rPr>
        <w:t xml:space="preserve"> </w:t>
      </w:r>
      <w:r w:rsidR="00A17D15" w:rsidRPr="00515D24">
        <w:rPr>
          <w:b/>
          <w:bCs/>
          <w:u w:val="single"/>
        </w:rPr>
        <w:t>11</w:t>
      </w:r>
      <w:r w:rsidR="00A17D15" w:rsidRPr="00515D24">
        <w:rPr>
          <w:b/>
          <w:bCs/>
          <w:u w:val="single"/>
          <w:vertAlign w:val="superscript"/>
        </w:rPr>
        <w:t>th</w:t>
      </w:r>
      <w:r w:rsidR="00352349" w:rsidRPr="00515D24">
        <w:rPr>
          <w:b/>
          <w:bCs/>
          <w:u w:val="single"/>
        </w:rPr>
        <w:t xml:space="preserve"> </w:t>
      </w:r>
      <w:r w:rsidR="00A17D15" w:rsidRPr="00515D24">
        <w:rPr>
          <w:b/>
          <w:bCs/>
          <w:u w:val="single"/>
        </w:rPr>
        <w:t>February</w:t>
      </w:r>
      <w:r w:rsidR="0057730F" w:rsidRPr="00515D24">
        <w:rPr>
          <w:b/>
          <w:bCs/>
          <w:u w:val="single"/>
        </w:rPr>
        <w:t xml:space="preserve"> </w:t>
      </w:r>
      <w:r w:rsidRPr="00515D24">
        <w:rPr>
          <w:b/>
          <w:bCs/>
          <w:u w:val="single"/>
        </w:rPr>
        <w:t>202</w:t>
      </w:r>
      <w:r w:rsidR="00352349" w:rsidRPr="00515D24">
        <w:rPr>
          <w:b/>
          <w:bCs/>
          <w:u w:val="single"/>
        </w:rPr>
        <w:t>5</w:t>
      </w:r>
      <w:r w:rsidR="00230260" w:rsidRPr="00515D24">
        <w:rPr>
          <w:b/>
          <w:bCs/>
          <w:u w:val="single"/>
        </w:rPr>
        <w:t xml:space="preserve"> </w:t>
      </w:r>
    </w:p>
    <w:p w14:paraId="7848FBC8" w14:textId="45676C26" w:rsidR="00381729" w:rsidRDefault="00381729" w:rsidP="00381729">
      <w:pPr>
        <w:pStyle w:val="ListParagraph"/>
        <w:numPr>
          <w:ilvl w:val="0"/>
          <w:numId w:val="1"/>
        </w:numPr>
      </w:pPr>
      <w:r>
        <w:t>Present</w:t>
      </w:r>
      <w:r w:rsidR="00B10D2C">
        <w:t>:</w:t>
      </w:r>
      <w:r w:rsidR="00230260">
        <w:t xml:space="preserve"> </w:t>
      </w:r>
      <w:r w:rsidR="009806E5">
        <w:t xml:space="preserve">Tom Hollings, Andy Rielly, </w:t>
      </w:r>
      <w:r w:rsidR="0068201E">
        <w:t>Kelly Sumner, Tracey M</w:t>
      </w:r>
      <w:r w:rsidR="007F5DB7">
        <w:t>apstone, Terry Moulder, Jo Ferguson, Owain Powell</w:t>
      </w:r>
      <w:r w:rsidR="00B10D2C">
        <w:t xml:space="preserve"> and </w:t>
      </w:r>
      <w:r w:rsidR="003C26C8">
        <w:t>Joe Marcangelo Lyons</w:t>
      </w:r>
    </w:p>
    <w:p w14:paraId="22F016A1" w14:textId="4A7433D8" w:rsidR="00381729" w:rsidRDefault="00381729" w:rsidP="00381729">
      <w:pPr>
        <w:pStyle w:val="ListParagraph"/>
        <w:numPr>
          <w:ilvl w:val="0"/>
          <w:numId w:val="1"/>
        </w:numPr>
      </w:pPr>
      <w:r>
        <w:t>Apologies</w:t>
      </w:r>
      <w:r w:rsidR="001B7AA2">
        <w:t xml:space="preserve">:  </w:t>
      </w:r>
      <w:r w:rsidR="00B90BE4">
        <w:t xml:space="preserve">Dee </w:t>
      </w:r>
      <w:proofErr w:type="gramStart"/>
      <w:r w:rsidR="003C26C8">
        <w:t xml:space="preserve">Barnes, </w:t>
      </w:r>
      <w:r w:rsidR="00B90BE4">
        <w:t xml:space="preserve"> Naomi</w:t>
      </w:r>
      <w:proofErr w:type="gramEnd"/>
      <w:r w:rsidR="00D718AB">
        <w:t xml:space="preserve"> Wilson, Sophie Burr and</w:t>
      </w:r>
      <w:r w:rsidR="00A85A59">
        <w:t xml:space="preserve"> </w:t>
      </w:r>
      <w:r w:rsidR="00A562FE">
        <w:t xml:space="preserve">Joy James </w:t>
      </w:r>
    </w:p>
    <w:p w14:paraId="6FA0D269" w14:textId="5C405B92" w:rsidR="00381729" w:rsidRDefault="00381729" w:rsidP="00381729">
      <w:pPr>
        <w:pStyle w:val="ListParagraph"/>
        <w:numPr>
          <w:ilvl w:val="0"/>
          <w:numId w:val="1"/>
        </w:numPr>
      </w:pPr>
      <w:r>
        <w:t>Declarations of Interest</w:t>
      </w:r>
      <w:r w:rsidR="00B90BE4">
        <w:t xml:space="preserve">: </w:t>
      </w:r>
      <w:r w:rsidR="00A562FE">
        <w:t xml:space="preserve">Tracey Mapstone </w:t>
      </w:r>
      <w:r w:rsidR="00C51DC5">
        <w:t xml:space="preserve">as an employee of GFEL. </w:t>
      </w:r>
    </w:p>
    <w:p w14:paraId="07B501A1" w14:textId="75D5918C" w:rsidR="0017472C" w:rsidRDefault="00DE4439" w:rsidP="00DE4439">
      <w:pPr>
        <w:pStyle w:val="ListParagraph"/>
        <w:numPr>
          <w:ilvl w:val="0"/>
          <w:numId w:val="1"/>
        </w:numPr>
      </w:pPr>
      <w:r>
        <w:t>Approval of previous meeting minutes</w:t>
      </w:r>
      <w:r w:rsidR="005D43BF">
        <w:t>:</w:t>
      </w:r>
      <w:r w:rsidR="00B90BE4">
        <w:t xml:space="preserve"> A</w:t>
      </w:r>
      <w:r w:rsidR="00A85A59">
        <w:t>pproved</w:t>
      </w:r>
      <w:r w:rsidR="00C757FC">
        <w:t xml:space="preserve">. </w:t>
      </w:r>
    </w:p>
    <w:p w14:paraId="13FE1007" w14:textId="2D836BAB" w:rsidR="00A87FCC" w:rsidRDefault="00DE4439" w:rsidP="00C757FC">
      <w:pPr>
        <w:pStyle w:val="ListParagraph"/>
        <w:numPr>
          <w:ilvl w:val="0"/>
          <w:numId w:val="1"/>
        </w:numPr>
      </w:pPr>
      <w:r>
        <w:t>Matters arising from previous meeting</w:t>
      </w:r>
    </w:p>
    <w:p w14:paraId="010CB0B3" w14:textId="76723448" w:rsidR="00EF657E" w:rsidRDefault="00EF657E" w:rsidP="00EF657E">
      <w:pPr>
        <w:pStyle w:val="ListParagraph"/>
        <w:numPr>
          <w:ilvl w:val="1"/>
          <w:numId w:val="1"/>
        </w:numPr>
      </w:pPr>
      <w:r>
        <w:t>Discussed repairs t</w:t>
      </w:r>
      <w:r w:rsidR="005D43BF">
        <w:t xml:space="preserve">o </w:t>
      </w:r>
      <w:r w:rsidR="00E3735C">
        <w:t xml:space="preserve">outside </w:t>
      </w:r>
      <w:r w:rsidR="00EF6D2D">
        <w:t xml:space="preserve">terrace. Have two quotes both roughly similar. AR </w:t>
      </w:r>
      <w:r w:rsidR="00B70CC9">
        <w:t xml:space="preserve">suggested we not rush into this. </w:t>
      </w:r>
      <w:r w:rsidR="00FD771F">
        <w:t xml:space="preserve">Proposed idea of incorporating a decking. OP </w:t>
      </w:r>
      <w:proofErr w:type="gramStart"/>
      <w:r w:rsidR="00EC5DD4">
        <w:t>suggeste</w:t>
      </w:r>
      <w:r w:rsidR="007A3530">
        <w:t xml:space="preserve">d </w:t>
      </w:r>
      <w:r w:rsidR="00EC5DD4">
        <w:t xml:space="preserve"> meet</w:t>
      </w:r>
      <w:proofErr w:type="gramEnd"/>
      <w:r w:rsidR="00EC5DD4">
        <w:t xml:space="preserve"> with the boundaries of the playpark. </w:t>
      </w:r>
      <w:r w:rsidR="007A3530">
        <w:t xml:space="preserve">OP also raised this </w:t>
      </w:r>
      <w:r w:rsidR="00B17F69">
        <w:t>might</w:t>
      </w:r>
      <w:r w:rsidR="007A3530">
        <w:t xml:space="preserve"> mitigate the need for </w:t>
      </w:r>
      <w:r w:rsidR="00EC0844">
        <w:t xml:space="preserve">railings </w:t>
      </w:r>
    </w:p>
    <w:p w14:paraId="76447AAE" w14:textId="34391784" w:rsidR="009E1961" w:rsidRDefault="004530EB" w:rsidP="004530EB">
      <w:pPr>
        <w:pStyle w:val="ListParagraph"/>
        <w:numPr>
          <w:ilvl w:val="1"/>
          <w:numId w:val="1"/>
        </w:numPr>
      </w:pPr>
      <w:proofErr w:type="spellStart"/>
      <w:r>
        <w:t>TMo</w:t>
      </w:r>
      <w:proofErr w:type="spellEnd"/>
      <w:r>
        <w:t xml:space="preserve"> Proposed that we defer </w:t>
      </w:r>
      <w:r w:rsidR="00EC0844">
        <w:t>decision</w:t>
      </w:r>
      <w:r w:rsidR="00206673">
        <w:t xml:space="preserve"> on t</w:t>
      </w:r>
      <w:r w:rsidR="00B17F69">
        <w:t xml:space="preserve">errace repairs until we get </w:t>
      </w:r>
      <w:r w:rsidR="006579AE">
        <w:t>quotes for a decking area</w:t>
      </w:r>
      <w:r w:rsidR="00206673">
        <w:t>.</w:t>
      </w:r>
      <w:r w:rsidR="00C647BD">
        <w:t xml:space="preserve"> AR</w:t>
      </w:r>
      <w:r w:rsidR="00206673">
        <w:t xml:space="preserve"> will get </w:t>
      </w:r>
      <w:r w:rsidR="00A87FCC">
        <w:t xml:space="preserve">quotes to replace with decking. </w:t>
      </w:r>
      <w:r w:rsidR="0008473D">
        <w:t xml:space="preserve">Agreed should get quotes for composite and wood. </w:t>
      </w:r>
    </w:p>
    <w:p w14:paraId="75A490E6" w14:textId="3A30707B" w:rsidR="004A03BD" w:rsidRDefault="00B62B65" w:rsidP="0024676A">
      <w:pPr>
        <w:pStyle w:val="ListParagraph"/>
        <w:numPr>
          <w:ilvl w:val="1"/>
          <w:numId w:val="1"/>
        </w:numPr>
      </w:pPr>
      <w:r>
        <w:t xml:space="preserve">Painting almost </w:t>
      </w:r>
      <w:r w:rsidR="002E6FBE">
        <w:t xml:space="preserve">complete. </w:t>
      </w:r>
      <w:r w:rsidR="00486C20">
        <w:t xml:space="preserve">OP will </w:t>
      </w:r>
      <w:r>
        <w:t xml:space="preserve">source cork tiles to be </w:t>
      </w:r>
      <w:r w:rsidR="002E6FBE">
        <w:t xml:space="preserve">placed in the corners. </w:t>
      </w:r>
    </w:p>
    <w:p w14:paraId="10BE45A4" w14:textId="0F7B91EB" w:rsidR="001F0543" w:rsidRDefault="00BC2C6B" w:rsidP="004530EB">
      <w:pPr>
        <w:pStyle w:val="ListParagraph"/>
        <w:numPr>
          <w:ilvl w:val="1"/>
          <w:numId w:val="1"/>
        </w:numPr>
      </w:pPr>
      <w:r>
        <w:t xml:space="preserve">OP </w:t>
      </w:r>
      <w:r w:rsidR="00A519F2">
        <w:t>suggested asking</w:t>
      </w:r>
      <w:r>
        <w:t xml:space="preserve"> Rick England </w:t>
      </w:r>
      <w:r w:rsidR="005F5F35">
        <w:t xml:space="preserve">to </w:t>
      </w:r>
      <w:r w:rsidR="00A519F2">
        <w:t xml:space="preserve">cut grass in playpark </w:t>
      </w:r>
      <w:r w:rsidR="00B40AF5">
        <w:t xml:space="preserve">from next year. </w:t>
      </w:r>
      <w:r w:rsidR="006E0FD3">
        <w:t>All</w:t>
      </w:r>
      <w:r w:rsidR="00A77272">
        <w:t xml:space="preserve"> agreed on this.</w:t>
      </w:r>
      <w:r w:rsidR="0015792B">
        <w:t xml:space="preserve"> OP will action this. </w:t>
      </w:r>
    </w:p>
    <w:p w14:paraId="70F767F9" w14:textId="04551C7A" w:rsidR="004403FD" w:rsidRDefault="007C402E" w:rsidP="004530EB">
      <w:pPr>
        <w:pStyle w:val="ListParagraph"/>
        <w:numPr>
          <w:ilvl w:val="1"/>
          <w:numId w:val="1"/>
        </w:numPr>
      </w:pPr>
      <w:r>
        <w:t>Pla</w:t>
      </w:r>
      <w:r w:rsidR="004403FD">
        <w:t xml:space="preserve">y Park </w:t>
      </w:r>
      <w:r>
        <w:t xml:space="preserve"> </w:t>
      </w:r>
    </w:p>
    <w:p w14:paraId="5A8EBDBE" w14:textId="03196DD0" w:rsidR="001E43A2" w:rsidRDefault="001E43A2" w:rsidP="001E43A2">
      <w:pPr>
        <w:pStyle w:val="ListParagraph"/>
        <w:numPr>
          <w:ilvl w:val="2"/>
          <w:numId w:val="1"/>
        </w:numPr>
      </w:pPr>
      <w:proofErr w:type="spellStart"/>
      <w:r>
        <w:t>TMa</w:t>
      </w:r>
      <w:proofErr w:type="spellEnd"/>
      <w:r>
        <w:t xml:space="preserve"> left room for discussion </w:t>
      </w:r>
      <w:r w:rsidR="00377CED">
        <w:t>and was not included in vot</w:t>
      </w:r>
      <w:r w:rsidR="00186348">
        <w:t>es</w:t>
      </w:r>
      <w:r w:rsidR="00377CED">
        <w:t xml:space="preserve"> due to</w:t>
      </w:r>
      <w:r w:rsidR="007E42F4">
        <w:t xml:space="preserve"> being an employee of</w:t>
      </w:r>
      <w:r w:rsidR="00503075">
        <w:t xml:space="preserve"> GFEL. </w:t>
      </w:r>
    </w:p>
    <w:p w14:paraId="72F9426B" w14:textId="440AD109" w:rsidR="00D67519" w:rsidRDefault="004403FD" w:rsidP="004403FD">
      <w:pPr>
        <w:pStyle w:val="ListParagraph"/>
        <w:numPr>
          <w:ilvl w:val="2"/>
          <w:numId w:val="1"/>
        </w:numPr>
      </w:pPr>
      <w:r>
        <w:t xml:space="preserve">All reviewed and happy </w:t>
      </w:r>
      <w:r w:rsidR="00BD3CE2">
        <w:t>with the</w:t>
      </w:r>
      <w:r w:rsidR="007C402E">
        <w:t xml:space="preserve"> final designs from Wickstead.</w:t>
      </w:r>
    </w:p>
    <w:p w14:paraId="12E297E4" w14:textId="77777777" w:rsidR="00CD6188" w:rsidRDefault="007C402E" w:rsidP="00CD6188">
      <w:pPr>
        <w:pStyle w:val="ListParagraph"/>
        <w:numPr>
          <w:ilvl w:val="2"/>
          <w:numId w:val="1"/>
        </w:numPr>
      </w:pPr>
      <w:r>
        <w:t xml:space="preserve"> </w:t>
      </w:r>
      <w:r w:rsidR="0041753D">
        <w:t>Discussed colours.</w:t>
      </w:r>
      <w:r w:rsidR="00A77272">
        <w:t xml:space="preserve"> OP proposed country co</w:t>
      </w:r>
      <w:r w:rsidR="008C1354">
        <w:t>lours. JML seconded. All in favour</w:t>
      </w:r>
      <w:r w:rsidR="0041753D">
        <w:t xml:space="preserve">. </w:t>
      </w:r>
    </w:p>
    <w:p w14:paraId="3C7978A4" w14:textId="31FE4DCA" w:rsidR="000644F9" w:rsidRDefault="007E42F4" w:rsidP="00BD3CE2">
      <w:pPr>
        <w:pStyle w:val="ListParagraph"/>
        <w:numPr>
          <w:ilvl w:val="2"/>
          <w:numId w:val="1"/>
        </w:numPr>
      </w:pPr>
      <w:r>
        <w:t>OP</w:t>
      </w:r>
      <w:r w:rsidR="00E57B5D">
        <w:t xml:space="preserve"> h</w:t>
      </w:r>
      <w:r w:rsidR="00314168">
        <w:t xml:space="preserve">as final </w:t>
      </w:r>
      <w:proofErr w:type="gramStart"/>
      <w:r w:rsidR="00314168">
        <w:t>meeting</w:t>
      </w:r>
      <w:proofErr w:type="gramEnd"/>
      <w:r w:rsidR="00314168">
        <w:t xml:space="preserve"> with </w:t>
      </w:r>
      <w:r w:rsidR="00A44C55">
        <w:t xml:space="preserve">Wickstead. </w:t>
      </w:r>
      <w:r w:rsidR="00297C0A">
        <w:t xml:space="preserve">Will end to decide whether we go ahead with deposit. </w:t>
      </w:r>
    </w:p>
    <w:p w14:paraId="61F566FB" w14:textId="64B791C4" w:rsidR="00A23C84" w:rsidRDefault="00F41BC9" w:rsidP="001E43A2">
      <w:pPr>
        <w:pStyle w:val="ListParagraph"/>
        <w:numPr>
          <w:ilvl w:val="2"/>
          <w:numId w:val="1"/>
        </w:numPr>
      </w:pPr>
      <w:r>
        <w:t xml:space="preserve">KS </w:t>
      </w:r>
      <w:r w:rsidR="00AD04FA">
        <w:t>opened discussion about</w:t>
      </w:r>
      <w:r>
        <w:t xml:space="preserve"> finances</w:t>
      </w:r>
      <w:r w:rsidR="00297C0A">
        <w:t xml:space="preserve"> for playpark</w:t>
      </w:r>
      <w:r w:rsidR="00D44FA7">
        <w:t xml:space="preserve">. </w:t>
      </w:r>
      <w:r w:rsidR="005A5518">
        <w:t>GFEL have agreed to</w:t>
      </w:r>
      <w:r w:rsidR="00885A61">
        <w:t xml:space="preserve"> a </w:t>
      </w:r>
      <w:proofErr w:type="gramStart"/>
      <w:r w:rsidR="00885A61">
        <w:t>5 year</w:t>
      </w:r>
      <w:proofErr w:type="gramEnd"/>
      <w:r w:rsidR="00885A61">
        <w:t xml:space="preserve"> advanc</w:t>
      </w:r>
      <w:r w:rsidR="00C66427">
        <w:t>e</w:t>
      </w:r>
      <w:r w:rsidR="006E74D3">
        <w:t xml:space="preserve"> givin</w:t>
      </w:r>
      <w:r w:rsidR="00C74572">
        <w:t xml:space="preserve">g £40,000. We have ring fenced from xx from playing fields funds. </w:t>
      </w:r>
      <w:r w:rsidR="00C66427">
        <w:t xml:space="preserve">We </w:t>
      </w:r>
      <w:r w:rsidR="00F568E4">
        <w:t>will also apply for the GFEL funding given to the parish council</w:t>
      </w:r>
      <w:r w:rsidR="00251D62">
        <w:t xml:space="preserve">. </w:t>
      </w:r>
      <w:r w:rsidR="00E5237B">
        <w:t xml:space="preserve">TH will </w:t>
      </w:r>
      <w:proofErr w:type="gramStart"/>
      <w:r w:rsidR="00E5237B">
        <w:t xml:space="preserve">be </w:t>
      </w:r>
      <w:r w:rsidR="001E1F97">
        <w:t xml:space="preserve"> launching</w:t>
      </w:r>
      <w:proofErr w:type="gramEnd"/>
      <w:r w:rsidR="001E1F97">
        <w:t xml:space="preserve"> just giving page</w:t>
      </w:r>
      <w:r w:rsidR="00E5237B">
        <w:t xml:space="preserve"> and also plan to have a charity auction</w:t>
      </w:r>
      <w:r w:rsidR="001E1F97">
        <w:t xml:space="preserve">. </w:t>
      </w:r>
      <w:r w:rsidR="005601A7">
        <w:t>All agreed good financial position to accept quote</w:t>
      </w:r>
      <w:r w:rsidR="001C239E">
        <w:t xml:space="preserve"> and pay deposit. </w:t>
      </w:r>
    </w:p>
    <w:p w14:paraId="63ECED99" w14:textId="2251044B" w:rsidR="00803B4E" w:rsidRDefault="00803B4E" w:rsidP="00FC7EA8">
      <w:pPr>
        <w:pStyle w:val="ListParagraph"/>
        <w:numPr>
          <w:ilvl w:val="1"/>
          <w:numId w:val="1"/>
        </w:numPr>
      </w:pPr>
      <w:r>
        <w:t xml:space="preserve">KS proposed that we accept revised quote </w:t>
      </w:r>
      <w:r w:rsidR="004E7E10">
        <w:t xml:space="preserve">and plans from </w:t>
      </w:r>
      <w:proofErr w:type="spellStart"/>
      <w:r w:rsidR="004E7E10">
        <w:t>wic</w:t>
      </w:r>
      <w:r w:rsidR="00653F7D">
        <w:t>kstead</w:t>
      </w:r>
      <w:proofErr w:type="spellEnd"/>
      <w:r w:rsidR="004E7E10">
        <w:t xml:space="preserve"> </w:t>
      </w:r>
      <w:r w:rsidR="00A02532">
        <w:t>following</w:t>
      </w:r>
      <w:r w:rsidR="00A23C84">
        <w:t xml:space="preserve"> information from the parish survey a</w:t>
      </w:r>
      <w:r w:rsidR="00E11A13">
        <w:t>nd consultation with children from village</w:t>
      </w:r>
      <w:r w:rsidR="004E7E10">
        <w:t xml:space="preserve">. </w:t>
      </w:r>
      <w:r w:rsidR="00653F7D">
        <w:t>JML seconded</w:t>
      </w:r>
      <w:r w:rsidR="000A0F5A">
        <w:t xml:space="preserve">. Vote unanimous. </w:t>
      </w:r>
      <w:r w:rsidR="00AC368F">
        <w:t xml:space="preserve">OP to action this. </w:t>
      </w:r>
    </w:p>
    <w:p w14:paraId="5680FF70" w14:textId="129431E0" w:rsidR="00E411A9" w:rsidRDefault="00E411A9" w:rsidP="00FC7EA8">
      <w:pPr>
        <w:pStyle w:val="ListParagraph"/>
        <w:numPr>
          <w:ilvl w:val="1"/>
          <w:numId w:val="1"/>
        </w:numPr>
      </w:pPr>
      <w:r>
        <w:t>OP wil</w:t>
      </w:r>
      <w:r w:rsidR="00BC4790">
        <w:t xml:space="preserve">l </w:t>
      </w:r>
      <w:r w:rsidR="00BD6C58">
        <w:t>organise</w:t>
      </w:r>
      <w:r>
        <w:t xml:space="preserve"> a charity auction</w:t>
      </w:r>
      <w:r w:rsidR="00802471">
        <w:t xml:space="preserve"> at the pub</w:t>
      </w:r>
      <w:r w:rsidR="0051455F">
        <w:t xml:space="preserve"> on 28</w:t>
      </w:r>
      <w:r w:rsidR="0051455F" w:rsidRPr="0051455F">
        <w:rPr>
          <w:vertAlign w:val="superscript"/>
        </w:rPr>
        <w:t>th</w:t>
      </w:r>
      <w:r w:rsidR="0051455F">
        <w:t xml:space="preserve"> March</w:t>
      </w:r>
      <w:r w:rsidR="00BC4790">
        <w:t xml:space="preserve">. </w:t>
      </w:r>
      <w:r w:rsidR="00BD6C58">
        <w:t>All to look for prizes for this</w:t>
      </w:r>
      <w:r w:rsidR="00802471">
        <w:t>.</w:t>
      </w:r>
    </w:p>
    <w:p w14:paraId="1888D59B" w14:textId="6974A7AE" w:rsidR="00653F7D" w:rsidRDefault="00653F7D" w:rsidP="00FC7EA8">
      <w:pPr>
        <w:pStyle w:val="ListParagraph"/>
        <w:numPr>
          <w:ilvl w:val="1"/>
          <w:numId w:val="1"/>
        </w:numPr>
      </w:pPr>
      <w:r>
        <w:t xml:space="preserve">JF </w:t>
      </w:r>
      <w:r w:rsidR="0051455F">
        <w:t>will advertise this al</w:t>
      </w:r>
      <w:r w:rsidR="00A30AD6">
        <w:t xml:space="preserve">ong with plans for the </w:t>
      </w:r>
      <w:r w:rsidR="005C5F7D">
        <w:t>play park</w:t>
      </w:r>
      <w:r w:rsidR="00A30AD6">
        <w:t xml:space="preserve"> in the March Roundabout. </w:t>
      </w:r>
    </w:p>
    <w:p w14:paraId="356B7829" w14:textId="39320532" w:rsidR="001B7AA2" w:rsidRDefault="001B7AA2" w:rsidP="0091313D">
      <w:pPr>
        <w:pStyle w:val="ListParagraph"/>
        <w:numPr>
          <w:ilvl w:val="0"/>
          <w:numId w:val="1"/>
        </w:numPr>
      </w:pPr>
      <w:r>
        <w:t>AGM</w:t>
      </w:r>
    </w:p>
    <w:p w14:paraId="4573AEB0" w14:textId="1BBB7E9A" w:rsidR="005C5F7D" w:rsidRDefault="005C5F7D" w:rsidP="00E867DB">
      <w:pPr>
        <w:pStyle w:val="ListParagraph"/>
        <w:numPr>
          <w:ilvl w:val="1"/>
          <w:numId w:val="1"/>
        </w:numPr>
      </w:pPr>
      <w:r>
        <w:t xml:space="preserve">Discussed achievements front the last year to be </w:t>
      </w:r>
      <w:r w:rsidR="00447645">
        <w:t>highlighted to village</w:t>
      </w:r>
      <w:r w:rsidR="00E867DB">
        <w:t xml:space="preserve"> </w:t>
      </w:r>
      <w:r w:rsidR="00263033">
        <w:t xml:space="preserve">at the AGM. </w:t>
      </w:r>
    </w:p>
    <w:p w14:paraId="1A5F05E8" w14:textId="02F4AA0C" w:rsidR="00C67BAC" w:rsidRDefault="008A1486" w:rsidP="00263033">
      <w:pPr>
        <w:pStyle w:val="ListParagraph"/>
        <w:numPr>
          <w:ilvl w:val="2"/>
          <w:numId w:val="1"/>
        </w:numPr>
      </w:pPr>
      <w:r>
        <w:t xml:space="preserve">Painting </w:t>
      </w:r>
      <w:proofErr w:type="spellStart"/>
      <w:r w:rsidR="003C1793">
        <w:t>pavillion</w:t>
      </w:r>
      <w:proofErr w:type="spellEnd"/>
    </w:p>
    <w:p w14:paraId="4B04844E" w14:textId="39838062" w:rsidR="00447645" w:rsidRDefault="0033075B" w:rsidP="00263033">
      <w:pPr>
        <w:pStyle w:val="ListParagraph"/>
        <w:numPr>
          <w:ilvl w:val="2"/>
          <w:numId w:val="1"/>
        </w:numPr>
      </w:pPr>
      <w:r>
        <w:t xml:space="preserve"> new curtains</w:t>
      </w:r>
    </w:p>
    <w:p w14:paraId="30C2A124" w14:textId="0A110BF6" w:rsidR="00263033" w:rsidRDefault="0033075B" w:rsidP="00263033">
      <w:pPr>
        <w:pStyle w:val="ListParagraph"/>
        <w:numPr>
          <w:ilvl w:val="2"/>
          <w:numId w:val="1"/>
        </w:numPr>
      </w:pPr>
      <w:r>
        <w:t>Baffles</w:t>
      </w:r>
    </w:p>
    <w:p w14:paraId="79A873D1" w14:textId="6EF16FE8" w:rsidR="0033075B" w:rsidRDefault="0033075B" w:rsidP="00263033">
      <w:pPr>
        <w:pStyle w:val="ListParagraph"/>
        <w:numPr>
          <w:ilvl w:val="2"/>
          <w:numId w:val="1"/>
        </w:numPr>
      </w:pPr>
      <w:r>
        <w:t xml:space="preserve">New </w:t>
      </w:r>
      <w:r w:rsidR="00BB1B9F">
        <w:t>online booking system</w:t>
      </w:r>
    </w:p>
    <w:p w14:paraId="5FAD0A02" w14:textId="086E1A3E" w:rsidR="003C1793" w:rsidRDefault="003C1793" w:rsidP="00263033">
      <w:pPr>
        <w:pStyle w:val="ListParagraph"/>
        <w:numPr>
          <w:ilvl w:val="2"/>
          <w:numId w:val="1"/>
        </w:numPr>
      </w:pPr>
      <w:proofErr w:type="gramStart"/>
      <w:r>
        <w:t>Play park</w:t>
      </w:r>
      <w:proofErr w:type="gramEnd"/>
      <w:r>
        <w:t xml:space="preserve"> repairs</w:t>
      </w:r>
    </w:p>
    <w:p w14:paraId="05B866C7" w14:textId="6C62B69E" w:rsidR="003C1793" w:rsidRDefault="003C1793" w:rsidP="00263033">
      <w:pPr>
        <w:pStyle w:val="ListParagraph"/>
        <w:numPr>
          <w:ilvl w:val="2"/>
          <w:numId w:val="1"/>
        </w:numPr>
      </w:pPr>
      <w:proofErr w:type="gramStart"/>
      <w:r>
        <w:t>Play park</w:t>
      </w:r>
      <w:proofErr w:type="gramEnd"/>
      <w:r>
        <w:t xml:space="preserve"> plans </w:t>
      </w:r>
    </w:p>
    <w:p w14:paraId="250C8344" w14:textId="59D60F1F" w:rsidR="0033075B" w:rsidRDefault="003C1793" w:rsidP="0033075B">
      <w:pPr>
        <w:pStyle w:val="ListParagraph"/>
        <w:numPr>
          <w:ilvl w:val="2"/>
          <w:numId w:val="1"/>
        </w:numPr>
      </w:pPr>
      <w:r>
        <w:t xml:space="preserve">Plan for building in future </w:t>
      </w:r>
    </w:p>
    <w:p w14:paraId="5B76E780" w14:textId="2F028523" w:rsidR="00262249" w:rsidRDefault="0057730F" w:rsidP="00D2066D">
      <w:pPr>
        <w:pStyle w:val="ListParagraph"/>
        <w:numPr>
          <w:ilvl w:val="0"/>
          <w:numId w:val="1"/>
        </w:numPr>
      </w:pPr>
      <w:r>
        <w:t xml:space="preserve">Maintenance </w:t>
      </w:r>
      <w:r w:rsidR="003E5787">
        <w:t>&amp; Quotes</w:t>
      </w:r>
    </w:p>
    <w:p w14:paraId="024F2E61" w14:textId="5BD9CE49" w:rsidR="00F62D73" w:rsidRDefault="00F62D73" w:rsidP="00F62D73">
      <w:pPr>
        <w:pStyle w:val="ListParagraph"/>
        <w:numPr>
          <w:ilvl w:val="1"/>
          <w:numId w:val="1"/>
        </w:numPr>
      </w:pPr>
      <w:r>
        <w:t xml:space="preserve">JML will come with ladder and look at gutters and tiles </w:t>
      </w:r>
    </w:p>
    <w:p w14:paraId="1760395D" w14:textId="3134809B" w:rsidR="00457F8F" w:rsidRDefault="00D2066D" w:rsidP="001B7AA2">
      <w:pPr>
        <w:pStyle w:val="ListParagraph"/>
        <w:numPr>
          <w:ilvl w:val="0"/>
          <w:numId w:val="1"/>
        </w:numPr>
      </w:pPr>
      <w:r>
        <w:lastRenderedPageBreak/>
        <w:t>Playpark</w:t>
      </w:r>
    </w:p>
    <w:p w14:paraId="3F4A5130" w14:textId="2FD1F453" w:rsidR="00263033" w:rsidRDefault="00263033" w:rsidP="00263033">
      <w:pPr>
        <w:pStyle w:val="ListParagraph"/>
        <w:numPr>
          <w:ilvl w:val="1"/>
          <w:numId w:val="1"/>
        </w:numPr>
      </w:pPr>
      <w:r>
        <w:t>Discussed above</w:t>
      </w:r>
    </w:p>
    <w:p w14:paraId="5C8B6699" w14:textId="59BA5809" w:rsidR="0057730F" w:rsidRDefault="0057730F" w:rsidP="0091313D">
      <w:pPr>
        <w:pStyle w:val="ListParagraph"/>
        <w:numPr>
          <w:ilvl w:val="0"/>
          <w:numId w:val="1"/>
        </w:numPr>
      </w:pPr>
      <w:r>
        <w:t xml:space="preserve">Finance </w:t>
      </w:r>
    </w:p>
    <w:p w14:paraId="38C72B4D" w14:textId="5F7307B1" w:rsidR="00705B02" w:rsidRDefault="007C1D4A" w:rsidP="007C1D4A">
      <w:pPr>
        <w:pStyle w:val="ListParagraph"/>
        <w:numPr>
          <w:ilvl w:val="1"/>
          <w:numId w:val="1"/>
        </w:numPr>
      </w:pPr>
      <w:r>
        <w:t>Reviewed accounts and payments</w:t>
      </w:r>
      <w:r w:rsidR="00A872B5">
        <w:t xml:space="preserve">. Will be running a </w:t>
      </w:r>
      <w:r w:rsidR="0059398C">
        <w:t>bit tighter with deposit for pla</w:t>
      </w:r>
      <w:r w:rsidR="00A06A13">
        <w:t xml:space="preserve">y park deposit. All reviewed annual income and outgoings. </w:t>
      </w:r>
      <w:r w:rsidR="00054D94">
        <w:t xml:space="preserve">Agreed that we have sufficient funds. </w:t>
      </w:r>
    </w:p>
    <w:p w14:paraId="36116A82" w14:textId="004C2BE9" w:rsidR="0059398C" w:rsidRDefault="0059398C" w:rsidP="007C1D4A">
      <w:pPr>
        <w:pStyle w:val="ListParagraph"/>
        <w:numPr>
          <w:ilvl w:val="1"/>
          <w:numId w:val="1"/>
        </w:numPr>
      </w:pPr>
      <w:r>
        <w:t xml:space="preserve">JML will prepare accounts </w:t>
      </w:r>
      <w:r w:rsidR="00235CF9">
        <w:t>for AGM. Wi</w:t>
      </w:r>
      <w:r w:rsidR="004B4698">
        <w:t xml:space="preserve">th </w:t>
      </w:r>
      <w:r w:rsidR="00054D94">
        <w:t xml:space="preserve">additional </w:t>
      </w:r>
      <w:r w:rsidR="0044054B">
        <w:t xml:space="preserve">money from GFEL going in to account we </w:t>
      </w:r>
      <w:r w:rsidR="004B4698">
        <w:t xml:space="preserve">will need a complaint person to review accounts. </w:t>
      </w:r>
      <w:r w:rsidR="00017039">
        <w:t xml:space="preserve">JML can organise this. </w:t>
      </w:r>
    </w:p>
    <w:p w14:paraId="4D97978D" w14:textId="24C96402" w:rsidR="001A157B" w:rsidRDefault="00156AAC" w:rsidP="00BF5F8C">
      <w:pPr>
        <w:pStyle w:val="ListParagraph"/>
        <w:numPr>
          <w:ilvl w:val="1"/>
          <w:numId w:val="1"/>
        </w:numPr>
      </w:pPr>
      <w:r>
        <w:t>S</w:t>
      </w:r>
      <w:r w:rsidR="00235CF9">
        <w:t>uggested that we move AGM in futur</w:t>
      </w:r>
      <w:r w:rsidR="00FB4D7D">
        <w:t>e</w:t>
      </w:r>
      <w:r w:rsidR="00017039">
        <w:t xml:space="preserve"> to fit with financial year. </w:t>
      </w:r>
    </w:p>
    <w:p w14:paraId="5EB92EA4" w14:textId="77777777" w:rsidR="00271883" w:rsidRDefault="00271883" w:rsidP="00381729">
      <w:pPr>
        <w:pStyle w:val="ListParagraph"/>
        <w:numPr>
          <w:ilvl w:val="0"/>
          <w:numId w:val="1"/>
        </w:numPr>
      </w:pPr>
      <w:r>
        <w:t>AOB</w:t>
      </w:r>
    </w:p>
    <w:p w14:paraId="3933B7FE" w14:textId="77777777" w:rsidR="00BF5F8C" w:rsidRDefault="00107773" w:rsidP="008E739D">
      <w:pPr>
        <w:pStyle w:val="ListParagraph"/>
        <w:numPr>
          <w:ilvl w:val="1"/>
          <w:numId w:val="1"/>
        </w:numPr>
      </w:pPr>
      <w:proofErr w:type="spellStart"/>
      <w:r>
        <w:t>TM</w:t>
      </w:r>
      <w:r w:rsidR="006F5C37">
        <w:t>a</w:t>
      </w:r>
      <w:proofErr w:type="spellEnd"/>
      <w:r w:rsidR="006F5C37">
        <w:t xml:space="preserve"> </w:t>
      </w:r>
    </w:p>
    <w:p w14:paraId="375474B9" w14:textId="77777777" w:rsidR="00794FEF" w:rsidRDefault="006F5C37" w:rsidP="00794FEF">
      <w:pPr>
        <w:pStyle w:val="ListParagraph"/>
        <w:numPr>
          <w:ilvl w:val="2"/>
          <w:numId w:val="1"/>
        </w:numPr>
      </w:pPr>
      <w:r>
        <w:t xml:space="preserve"> heaters left on after youth club.</w:t>
      </w:r>
      <w:r w:rsidR="00C26B62">
        <w:t xml:space="preserve"> </w:t>
      </w:r>
      <w:r>
        <w:t xml:space="preserve"> </w:t>
      </w:r>
      <w:r w:rsidR="00FB4D7D">
        <w:t>OP suggested a w</w:t>
      </w:r>
      <w:r w:rsidR="00C26B62">
        <w:t>hite</w:t>
      </w:r>
      <w:r w:rsidR="00FB4D7D">
        <w:t>board with checklist</w:t>
      </w:r>
      <w:r w:rsidR="000C3569">
        <w:t xml:space="preserve">. </w:t>
      </w:r>
      <w:proofErr w:type="spellStart"/>
      <w:r w:rsidR="000C3569">
        <w:t>TMa</w:t>
      </w:r>
      <w:proofErr w:type="spellEnd"/>
      <w:r w:rsidR="000C3569">
        <w:t xml:space="preserve"> </w:t>
      </w:r>
      <w:r w:rsidR="00936F99">
        <w:t xml:space="preserve">agreed to </w:t>
      </w:r>
      <w:r w:rsidR="000C3569">
        <w:t xml:space="preserve">make a checklist. </w:t>
      </w:r>
    </w:p>
    <w:p w14:paraId="17D3B97D" w14:textId="1277C69C" w:rsidR="00ED0C4B" w:rsidRDefault="00794FEF" w:rsidP="00794FEF">
      <w:pPr>
        <w:pStyle w:val="ListParagraph"/>
        <w:numPr>
          <w:ilvl w:val="2"/>
          <w:numId w:val="1"/>
        </w:numPr>
      </w:pPr>
      <w:r>
        <w:t xml:space="preserve">Pilton </w:t>
      </w:r>
      <w:r w:rsidR="00ED0C4B">
        <w:t>show</w:t>
      </w:r>
      <w:r>
        <w:t xml:space="preserve"> </w:t>
      </w:r>
      <w:r w:rsidR="00741537">
        <w:t xml:space="preserve">committee would like to have a memorial </w:t>
      </w:r>
      <w:r w:rsidR="00857931">
        <w:t xml:space="preserve">for Philip </w:t>
      </w:r>
      <w:r w:rsidR="00943F81">
        <w:t xml:space="preserve">on the </w:t>
      </w:r>
      <w:r w:rsidR="00D11A37">
        <w:t xml:space="preserve">playing fields </w:t>
      </w:r>
      <w:r w:rsidR="00857931">
        <w:t>for his contributions to the show. A</w:t>
      </w:r>
      <w:r w:rsidR="00077DDB">
        <w:t>sking for approval for this.</w:t>
      </w:r>
      <w:r w:rsidR="005C7D36">
        <w:t xml:space="preserve"> KS suggested that </w:t>
      </w:r>
      <w:r w:rsidR="001A46A0">
        <w:t>we dedicate</w:t>
      </w:r>
      <w:r w:rsidR="00D11A37">
        <w:t xml:space="preserve"> the </w:t>
      </w:r>
      <w:proofErr w:type="gramStart"/>
      <w:r w:rsidR="00D11A37">
        <w:t>Play</w:t>
      </w:r>
      <w:r w:rsidR="001A46A0">
        <w:t xml:space="preserve"> park</w:t>
      </w:r>
      <w:proofErr w:type="gramEnd"/>
      <w:r w:rsidR="001A46A0">
        <w:t xml:space="preserve"> to him. </w:t>
      </w:r>
      <w:proofErr w:type="spellStart"/>
      <w:r w:rsidR="001A46A0">
        <w:t>TMa</w:t>
      </w:r>
      <w:proofErr w:type="spellEnd"/>
      <w:r w:rsidR="001A46A0">
        <w:t xml:space="preserve"> will take this to family. </w:t>
      </w:r>
      <w:r w:rsidR="00ED0C4B">
        <w:t xml:space="preserve"> </w:t>
      </w:r>
      <w:r w:rsidR="00824516">
        <w:t xml:space="preserve">All agreed </w:t>
      </w:r>
      <w:r w:rsidR="00A7607F">
        <w:t xml:space="preserve">with this. </w:t>
      </w:r>
    </w:p>
    <w:p w14:paraId="6514235A" w14:textId="73A33BA4" w:rsidR="000C7CE2" w:rsidRDefault="007563EF" w:rsidP="00FD0B22">
      <w:pPr>
        <w:pStyle w:val="ListParagraph"/>
        <w:numPr>
          <w:ilvl w:val="1"/>
          <w:numId w:val="1"/>
        </w:numPr>
      </w:pPr>
      <w:r>
        <w:t xml:space="preserve">TH </w:t>
      </w:r>
      <w:r w:rsidR="00D9745E">
        <w:t xml:space="preserve">asked </w:t>
      </w:r>
      <w:r w:rsidR="006353A3">
        <w:t>that JML needs to be added to charity commission</w:t>
      </w:r>
      <w:r w:rsidR="002A0F8F">
        <w:t xml:space="preserve"> website. JF raised that we need to update the committee members</w:t>
      </w:r>
      <w:r w:rsidR="0062771D">
        <w:t xml:space="preserve">. Only </w:t>
      </w:r>
      <w:proofErr w:type="spellStart"/>
      <w:r w:rsidR="0062771D">
        <w:t>TMo</w:t>
      </w:r>
      <w:proofErr w:type="spellEnd"/>
      <w:r w:rsidR="0062771D">
        <w:t xml:space="preserve"> has the access to do this. </w:t>
      </w:r>
      <w:proofErr w:type="spellStart"/>
      <w:r w:rsidR="0062771D">
        <w:t>TMo</w:t>
      </w:r>
      <w:proofErr w:type="spellEnd"/>
      <w:r w:rsidR="0062771D">
        <w:t xml:space="preserve"> will </w:t>
      </w:r>
      <w:proofErr w:type="gramStart"/>
      <w:r w:rsidR="0062771D">
        <w:t>look into</w:t>
      </w:r>
      <w:proofErr w:type="gramEnd"/>
      <w:r w:rsidR="0062771D">
        <w:t xml:space="preserve"> this. JF happy for him to transfer this</w:t>
      </w:r>
      <w:r w:rsidR="00AF4E30">
        <w:t xml:space="preserve"> access to her if possible.</w:t>
      </w:r>
    </w:p>
    <w:p w14:paraId="627DE903" w14:textId="77777777" w:rsidR="00267C6E" w:rsidRDefault="00267C6E" w:rsidP="008E739D">
      <w:pPr>
        <w:pStyle w:val="ListParagraph"/>
        <w:numPr>
          <w:ilvl w:val="1"/>
          <w:numId w:val="1"/>
        </w:numPr>
      </w:pPr>
      <w:r>
        <w:t xml:space="preserve">KS </w:t>
      </w:r>
    </w:p>
    <w:p w14:paraId="17A2BB63" w14:textId="45F24521" w:rsidR="00824516" w:rsidRDefault="00CE032C" w:rsidP="00267C6E">
      <w:pPr>
        <w:pStyle w:val="ListParagraph"/>
        <w:numPr>
          <w:ilvl w:val="2"/>
          <w:numId w:val="1"/>
        </w:numPr>
      </w:pPr>
      <w:r>
        <w:t xml:space="preserve">Booking system, </w:t>
      </w:r>
      <w:r w:rsidR="00040FAF">
        <w:t>need UTR</w:t>
      </w:r>
      <w:r w:rsidR="00BE247D">
        <w:t xml:space="preserve">. </w:t>
      </w:r>
      <w:r w:rsidR="00040FAF">
        <w:t xml:space="preserve"> JML to get this</w:t>
      </w:r>
      <w:r w:rsidR="00267C6E">
        <w:t xml:space="preserve">. </w:t>
      </w:r>
    </w:p>
    <w:p w14:paraId="4B5F504D" w14:textId="0C9D68B2" w:rsidR="00267C6E" w:rsidRDefault="00267C6E" w:rsidP="00E867DB">
      <w:pPr>
        <w:pStyle w:val="ListParagraph"/>
        <w:numPr>
          <w:ilvl w:val="2"/>
          <w:numId w:val="1"/>
        </w:numPr>
      </w:pPr>
      <w:proofErr w:type="gramStart"/>
      <w:r>
        <w:t>AGM,</w:t>
      </w:r>
      <w:proofErr w:type="gramEnd"/>
      <w:r>
        <w:t xml:space="preserve"> need</w:t>
      </w:r>
      <w:r w:rsidR="00BE247D">
        <w:t xml:space="preserve">s </w:t>
      </w:r>
      <w:r>
        <w:t>t</w:t>
      </w:r>
      <w:r w:rsidR="00BE247D">
        <w:t>o</w:t>
      </w:r>
      <w:r>
        <w:t xml:space="preserve"> go through al</w:t>
      </w:r>
      <w:r w:rsidR="008A1486">
        <w:t>l</w:t>
      </w:r>
      <w:r>
        <w:t xml:space="preserve"> that we have done and</w:t>
      </w:r>
      <w:r w:rsidR="005C4C0E">
        <w:t xml:space="preserve"> doing. Repainted pavilion, repaired play equipment. Plan for future – new play area, new decking, refurb of </w:t>
      </w:r>
      <w:r w:rsidR="007563EF">
        <w:t>building</w:t>
      </w:r>
    </w:p>
    <w:p w14:paraId="013F2691" w14:textId="77777777" w:rsidR="00271883" w:rsidRDefault="00271883" w:rsidP="00381729">
      <w:pPr>
        <w:pStyle w:val="ListParagraph"/>
        <w:numPr>
          <w:ilvl w:val="0"/>
          <w:numId w:val="1"/>
        </w:numPr>
      </w:pPr>
      <w:r>
        <w:t xml:space="preserve">Date of next meeting </w:t>
      </w:r>
    </w:p>
    <w:p w14:paraId="6EB74C1C" w14:textId="77777777" w:rsidR="00271883" w:rsidRDefault="00037776" w:rsidP="00271883">
      <w:pPr>
        <w:ind w:left="360"/>
      </w:pPr>
      <w:r>
        <w:t xml:space="preserve">   </w:t>
      </w:r>
    </w:p>
    <w:p w14:paraId="08EFBA4C" w14:textId="77777777" w:rsidR="00271883" w:rsidRDefault="00271883" w:rsidP="00271883">
      <w:pPr>
        <w:ind w:left="360"/>
      </w:pPr>
    </w:p>
    <w:p w14:paraId="6FCAB8D1" w14:textId="52FBD481" w:rsidR="00271883" w:rsidRDefault="00271883" w:rsidP="00271883">
      <w:pPr>
        <w:ind w:left="360"/>
      </w:pPr>
    </w:p>
    <w:p w14:paraId="4F212781" w14:textId="77777777" w:rsidR="00271883" w:rsidRDefault="00271883" w:rsidP="00271883">
      <w:pPr>
        <w:ind w:left="360"/>
      </w:pPr>
    </w:p>
    <w:p w14:paraId="45F56A30" w14:textId="77777777" w:rsidR="00271883" w:rsidRDefault="00271883" w:rsidP="00271883">
      <w:pPr>
        <w:ind w:left="360"/>
      </w:pPr>
    </w:p>
    <w:p w14:paraId="5F9A3A0F" w14:textId="65CCD349" w:rsidR="00381729" w:rsidRDefault="00381729" w:rsidP="00BF0AB5"/>
    <w:sectPr w:rsidR="003817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0E1F20"/>
    <w:multiLevelType w:val="hybridMultilevel"/>
    <w:tmpl w:val="B8B0D024"/>
    <w:lvl w:ilvl="0" w:tplc="8C9C9E06">
      <w:start w:val="1"/>
      <w:numFmt w:val="lowerLetter"/>
      <w:lvlText w:val="%1)"/>
      <w:lvlJc w:val="left"/>
      <w:pPr>
        <w:ind w:left="13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25" w:hanging="360"/>
      </w:pPr>
    </w:lvl>
    <w:lvl w:ilvl="2" w:tplc="0809001B" w:tentative="1">
      <w:start w:val="1"/>
      <w:numFmt w:val="lowerRoman"/>
      <w:lvlText w:val="%3."/>
      <w:lvlJc w:val="right"/>
      <w:pPr>
        <w:ind w:left="2745" w:hanging="180"/>
      </w:pPr>
    </w:lvl>
    <w:lvl w:ilvl="3" w:tplc="0809000F" w:tentative="1">
      <w:start w:val="1"/>
      <w:numFmt w:val="decimal"/>
      <w:lvlText w:val="%4."/>
      <w:lvlJc w:val="left"/>
      <w:pPr>
        <w:ind w:left="3465" w:hanging="360"/>
      </w:pPr>
    </w:lvl>
    <w:lvl w:ilvl="4" w:tplc="08090019" w:tentative="1">
      <w:start w:val="1"/>
      <w:numFmt w:val="lowerLetter"/>
      <w:lvlText w:val="%5."/>
      <w:lvlJc w:val="left"/>
      <w:pPr>
        <w:ind w:left="4185" w:hanging="360"/>
      </w:pPr>
    </w:lvl>
    <w:lvl w:ilvl="5" w:tplc="0809001B" w:tentative="1">
      <w:start w:val="1"/>
      <w:numFmt w:val="lowerRoman"/>
      <w:lvlText w:val="%6."/>
      <w:lvlJc w:val="right"/>
      <w:pPr>
        <w:ind w:left="4905" w:hanging="180"/>
      </w:pPr>
    </w:lvl>
    <w:lvl w:ilvl="6" w:tplc="0809000F" w:tentative="1">
      <w:start w:val="1"/>
      <w:numFmt w:val="decimal"/>
      <w:lvlText w:val="%7."/>
      <w:lvlJc w:val="left"/>
      <w:pPr>
        <w:ind w:left="5625" w:hanging="360"/>
      </w:pPr>
    </w:lvl>
    <w:lvl w:ilvl="7" w:tplc="08090019" w:tentative="1">
      <w:start w:val="1"/>
      <w:numFmt w:val="lowerLetter"/>
      <w:lvlText w:val="%8."/>
      <w:lvlJc w:val="left"/>
      <w:pPr>
        <w:ind w:left="6345" w:hanging="360"/>
      </w:pPr>
    </w:lvl>
    <w:lvl w:ilvl="8" w:tplc="08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" w15:restartNumberingAfterBreak="0">
    <w:nsid w:val="628E3073"/>
    <w:multiLevelType w:val="hybridMultilevel"/>
    <w:tmpl w:val="CF1E5B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585657">
    <w:abstractNumId w:val="1"/>
  </w:num>
  <w:num w:numId="2" w16cid:durableId="979654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30F"/>
    <w:rsid w:val="00017039"/>
    <w:rsid w:val="000371DF"/>
    <w:rsid w:val="00037776"/>
    <w:rsid w:val="00040FAF"/>
    <w:rsid w:val="00054D94"/>
    <w:rsid w:val="00056B7E"/>
    <w:rsid w:val="0006065E"/>
    <w:rsid w:val="000644F9"/>
    <w:rsid w:val="00077DDB"/>
    <w:rsid w:val="0008473D"/>
    <w:rsid w:val="000A0F5A"/>
    <w:rsid w:val="000B74CE"/>
    <w:rsid w:val="000C3569"/>
    <w:rsid w:val="000C7CE2"/>
    <w:rsid w:val="000F24EB"/>
    <w:rsid w:val="00105705"/>
    <w:rsid w:val="00107773"/>
    <w:rsid w:val="0013551A"/>
    <w:rsid w:val="00156AAC"/>
    <w:rsid w:val="0015792B"/>
    <w:rsid w:val="0016351E"/>
    <w:rsid w:val="00171EAC"/>
    <w:rsid w:val="0017472C"/>
    <w:rsid w:val="00181C25"/>
    <w:rsid w:val="00186348"/>
    <w:rsid w:val="001A157B"/>
    <w:rsid w:val="001A46A0"/>
    <w:rsid w:val="001B7AA2"/>
    <w:rsid w:val="001C239E"/>
    <w:rsid w:val="001E1F97"/>
    <w:rsid w:val="001E43A2"/>
    <w:rsid w:val="001F0543"/>
    <w:rsid w:val="00206673"/>
    <w:rsid w:val="00230260"/>
    <w:rsid w:val="00235CF9"/>
    <w:rsid w:val="0024202F"/>
    <w:rsid w:val="0024676A"/>
    <w:rsid w:val="00251D62"/>
    <w:rsid w:val="00262249"/>
    <w:rsid w:val="00263033"/>
    <w:rsid w:val="00267C6E"/>
    <w:rsid w:val="00271883"/>
    <w:rsid w:val="002873CD"/>
    <w:rsid w:val="00297C0A"/>
    <w:rsid w:val="002A0F8F"/>
    <w:rsid w:val="002A6CC8"/>
    <w:rsid w:val="002B0B2E"/>
    <w:rsid w:val="002B26C9"/>
    <w:rsid w:val="002C2780"/>
    <w:rsid w:val="002D5B2C"/>
    <w:rsid w:val="002E6FBE"/>
    <w:rsid w:val="00301B0F"/>
    <w:rsid w:val="00314168"/>
    <w:rsid w:val="00315233"/>
    <w:rsid w:val="0033075B"/>
    <w:rsid w:val="00352349"/>
    <w:rsid w:val="00363D3A"/>
    <w:rsid w:val="0036627D"/>
    <w:rsid w:val="003705A7"/>
    <w:rsid w:val="00377CED"/>
    <w:rsid w:val="00381729"/>
    <w:rsid w:val="003C1793"/>
    <w:rsid w:val="003C26C8"/>
    <w:rsid w:val="003D7502"/>
    <w:rsid w:val="003E5787"/>
    <w:rsid w:val="003F3E9D"/>
    <w:rsid w:val="003F7A6C"/>
    <w:rsid w:val="003F7F08"/>
    <w:rsid w:val="0041753D"/>
    <w:rsid w:val="004403FD"/>
    <w:rsid w:val="0044054B"/>
    <w:rsid w:val="00447645"/>
    <w:rsid w:val="004530EB"/>
    <w:rsid w:val="00455A06"/>
    <w:rsid w:val="00457F8F"/>
    <w:rsid w:val="00486C20"/>
    <w:rsid w:val="004A03BD"/>
    <w:rsid w:val="004B03F6"/>
    <w:rsid w:val="004B0DE0"/>
    <w:rsid w:val="004B4698"/>
    <w:rsid w:val="004C07BE"/>
    <w:rsid w:val="004E1243"/>
    <w:rsid w:val="004E1AB1"/>
    <w:rsid w:val="004E7C2F"/>
    <w:rsid w:val="004E7E10"/>
    <w:rsid w:val="00503075"/>
    <w:rsid w:val="0051455F"/>
    <w:rsid w:val="00515D24"/>
    <w:rsid w:val="005601A7"/>
    <w:rsid w:val="005648D2"/>
    <w:rsid w:val="00571D62"/>
    <w:rsid w:val="0057730F"/>
    <w:rsid w:val="0059398C"/>
    <w:rsid w:val="005951DB"/>
    <w:rsid w:val="005A5518"/>
    <w:rsid w:val="005C4C0E"/>
    <w:rsid w:val="005C5F7D"/>
    <w:rsid w:val="005C7D36"/>
    <w:rsid w:val="005D43BF"/>
    <w:rsid w:val="005E44A0"/>
    <w:rsid w:val="005F5F35"/>
    <w:rsid w:val="00606E6D"/>
    <w:rsid w:val="0062771D"/>
    <w:rsid w:val="006353A3"/>
    <w:rsid w:val="00653F7D"/>
    <w:rsid w:val="006579AE"/>
    <w:rsid w:val="0068201E"/>
    <w:rsid w:val="006C6ADE"/>
    <w:rsid w:val="006D57E1"/>
    <w:rsid w:val="006E0FD3"/>
    <w:rsid w:val="006E74D3"/>
    <w:rsid w:val="006F5C37"/>
    <w:rsid w:val="00705B02"/>
    <w:rsid w:val="00705D99"/>
    <w:rsid w:val="007074EB"/>
    <w:rsid w:val="00713365"/>
    <w:rsid w:val="00741537"/>
    <w:rsid w:val="007563EF"/>
    <w:rsid w:val="0076642D"/>
    <w:rsid w:val="0077207B"/>
    <w:rsid w:val="00794FEF"/>
    <w:rsid w:val="007A3530"/>
    <w:rsid w:val="007C1D4A"/>
    <w:rsid w:val="007C402E"/>
    <w:rsid w:val="007E42F4"/>
    <w:rsid w:val="007F5789"/>
    <w:rsid w:val="007F5DB7"/>
    <w:rsid w:val="00802471"/>
    <w:rsid w:val="00803B4E"/>
    <w:rsid w:val="008142AB"/>
    <w:rsid w:val="00824516"/>
    <w:rsid w:val="00856AAE"/>
    <w:rsid w:val="00857931"/>
    <w:rsid w:val="00885A61"/>
    <w:rsid w:val="008A1486"/>
    <w:rsid w:val="008C10F6"/>
    <w:rsid w:val="008C1354"/>
    <w:rsid w:val="008E739D"/>
    <w:rsid w:val="008F5336"/>
    <w:rsid w:val="0091313D"/>
    <w:rsid w:val="00914D4C"/>
    <w:rsid w:val="00916829"/>
    <w:rsid w:val="00936F99"/>
    <w:rsid w:val="00943F81"/>
    <w:rsid w:val="009806E5"/>
    <w:rsid w:val="009E1961"/>
    <w:rsid w:val="00A02532"/>
    <w:rsid w:val="00A06A13"/>
    <w:rsid w:val="00A17D15"/>
    <w:rsid w:val="00A23C84"/>
    <w:rsid w:val="00A30AD6"/>
    <w:rsid w:val="00A44C55"/>
    <w:rsid w:val="00A519F2"/>
    <w:rsid w:val="00A527F7"/>
    <w:rsid w:val="00A562FE"/>
    <w:rsid w:val="00A7607F"/>
    <w:rsid w:val="00A77272"/>
    <w:rsid w:val="00A83D8D"/>
    <w:rsid w:val="00A85A59"/>
    <w:rsid w:val="00A872B5"/>
    <w:rsid w:val="00A87FCC"/>
    <w:rsid w:val="00AA7368"/>
    <w:rsid w:val="00AC368F"/>
    <w:rsid w:val="00AD04FA"/>
    <w:rsid w:val="00AE4C43"/>
    <w:rsid w:val="00AF4E30"/>
    <w:rsid w:val="00B05BB0"/>
    <w:rsid w:val="00B10D2C"/>
    <w:rsid w:val="00B17F69"/>
    <w:rsid w:val="00B40AF5"/>
    <w:rsid w:val="00B62B65"/>
    <w:rsid w:val="00B70CC9"/>
    <w:rsid w:val="00B90BE4"/>
    <w:rsid w:val="00BB1B9F"/>
    <w:rsid w:val="00BC2C6B"/>
    <w:rsid w:val="00BC4790"/>
    <w:rsid w:val="00BD3CE2"/>
    <w:rsid w:val="00BD6C58"/>
    <w:rsid w:val="00BE247D"/>
    <w:rsid w:val="00BF0AB5"/>
    <w:rsid w:val="00BF5F8C"/>
    <w:rsid w:val="00C178CC"/>
    <w:rsid w:val="00C26B62"/>
    <w:rsid w:val="00C51DC5"/>
    <w:rsid w:val="00C647BD"/>
    <w:rsid w:val="00C66427"/>
    <w:rsid w:val="00C67BAC"/>
    <w:rsid w:val="00C74572"/>
    <w:rsid w:val="00C757FC"/>
    <w:rsid w:val="00CA036B"/>
    <w:rsid w:val="00CD6188"/>
    <w:rsid w:val="00CD7771"/>
    <w:rsid w:val="00CE032C"/>
    <w:rsid w:val="00CF4CF0"/>
    <w:rsid w:val="00D02B02"/>
    <w:rsid w:val="00D11A37"/>
    <w:rsid w:val="00D2066D"/>
    <w:rsid w:val="00D24F3A"/>
    <w:rsid w:val="00D321FE"/>
    <w:rsid w:val="00D44FA7"/>
    <w:rsid w:val="00D67519"/>
    <w:rsid w:val="00D718AB"/>
    <w:rsid w:val="00D7388C"/>
    <w:rsid w:val="00D9745E"/>
    <w:rsid w:val="00DA2EAD"/>
    <w:rsid w:val="00DD085F"/>
    <w:rsid w:val="00DE4439"/>
    <w:rsid w:val="00DF0A7C"/>
    <w:rsid w:val="00DF2F09"/>
    <w:rsid w:val="00DF7A8D"/>
    <w:rsid w:val="00E0730F"/>
    <w:rsid w:val="00E11A13"/>
    <w:rsid w:val="00E3735C"/>
    <w:rsid w:val="00E411A9"/>
    <w:rsid w:val="00E5237B"/>
    <w:rsid w:val="00E57B5D"/>
    <w:rsid w:val="00E867DB"/>
    <w:rsid w:val="00EC0844"/>
    <w:rsid w:val="00EC5DD4"/>
    <w:rsid w:val="00ED0C4B"/>
    <w:rsid w:val="00EF657E"/>
    <w:rsid w:val="00EF6D2D"/>
    <w:rsid w:val="00F04171"/>
    <w:rsid w:val="00F05172"/>
    <w:rsid w:val="00F15F15"/>
    <w:rsid w:val="00F30F9D"/>
    <w:rsid w:val="00F377B3"/>
    <w:rsid w:val="00F40261"/>
    <w:rsid w:val="00F41BC9"/>
    <w:rsid w:val="00F568E4"/>
    <w:rsid w:val="00F62D73"/>
    <w:rsid w:val="00FB4D7D"/>
    <w:rsid w:val="00FC536A"/>
    <w:rsid w:val="00FC7EA8"/>
    <w:rsid w:val="00FD0B22"/>
    <w:rsid w:val="00FD771F"/>
    <w:rsid w:val="00FD7D92"/>
    <w:rsid w:val="00FE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1A071"/>
  <w15:chartTrackingRefBased/>
  <w15:docId w15:val="{393E139C-BB4E-9F41-BCB2-43A4C1A7B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17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oanneferguson/Library/Group%20Containers/UBF8T346G9.Office/User%20Content.localized/Templates.localized/PFT%20Agenda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PFT Agenda (1).dotx</Template>
  <TotalTime>2</TotalTime>
  <Pages>2</Pages>
  <Words>570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jo ferguson</cp:lastModifiedBy>
  <cp:revision>4</cp:revision>
  <dcterms:created xsi:type="dcterms:W3CDTF">2025-03-16T20:36:00Z</dcterms:created>
  <dcterms:modified xsi:type="dcterms:W3CDTF">2025-03-16T20:50:00Z</dcterms:modified>
</cp:coreProperties>
</file>