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C67D" w14:textId="5BF21E67" w:rsidR="00381729" w:rsidRDefault="00381729">
      <w:r>
        <w:t xml:space="preserve">                                                                     </w:t>
      </w:r>
    </w:p>
    <w:p w14:paraId="50B985A5" w14:textId="4D0D6E1B" w:rsidR="00381729" w:rsidRPr="00CE6989" w:rsidRDefault="00381729">
      <w:pPr>
        <w:rPr>
          <w:b/>
          <w:bCs/>
          <w:u w:val="single"/>
        </w:rPr>
      </w:pPr>
      <w:r>
        <w:t xml:space="preserve">                    </w:t>
      </w:r>
      <w:r w:rsidR="00361CA4" w:rsidRPr="00CE6989">
        <w:rPr>
          <w:b/>
          <w:bCs/>
          <w:u w:val="single"/>
        </w:rPr>
        <w:t>Minutes</w:t>
      </w:r>
      <w:r w:rsidRPr="00CE6989">
        <w:rPr>
          <w:b/>
          <w:bCs/>
          <w:u w:val="single"/>
        </w:rPr>
        <w:t xml:space="preserve"> </w:t>
      </w:r>
      <w:r w:rsidR="00361CA4" w:rsidRPr="00CE6989">
        <w:rPr>
          <w:b/>
          <w:bCs/>
          <w:u w:val="single"/>
        </w:rPr>
        <w:t xml:space="preserve">of </w:t>
      </w:r>
      <w:r w:rsidRPr="00CE6989">
        <w:rPr>
          <w:b/>
          <w:bCs/>
          <w:u w:val="single"/>
        </w:rPr>
        <w:t xml:space="preserve">Pilton Playing Field Trustees Meeting Tuesday </w:t>
      </w:r>
      <w:r w:rsidR="0057730F" w:rsidRPr="00CE6989">
        <w:rPr>
          <w:b/>
          <w:bCs/>
          <w:u w:val="single"/>
        </w:rPr>
        <w:t>20</w:t>
      </w:r>
      <w:r w:rsidR="00230260" w:rsidRPr="00CE6989">
        <w:rPr>
          <w:b/>
          <w:bCs/>
          <w:u w:val="single"/>
          <w:vertAlign w:val="superscript"/>
        </w:rPr>
        <w:t>th</w:t>
      </w:r>
      <w:r w:rsidR="005951DB" w:rsidRPr="00CE6989">
        <w:rPr>
          <w:b/>
          <w:bCs/>
          <w:u w:val="single"/>
        </w:rPr>
        <w:t xml:space="preserve"> </w:t>
      </w:r>
      <w:r w:rsidR="0057730F" w:rsidRPr="00CE6989">
        <w:rPr>
          <w:b/>
          <w:bCs/>
          <w:u w:val="single"/>
        </w:rPr>
        <w:t xml:space="preserve">August </w:t>
      </w:r>
      <w:r w:rsidRPr="00CE6989">
        <w:rPr>
          <w:b/>
          <w:bCs/>
          <w:u w:val="single"/>
        </w:rPr>
        <w:t>202</w:t>
      </w:r>
      <w:r w:rsidR="00E0730F" w:rsidRPr="00CE6989">
        <w:rPr>
          <w:b/>
          <w:bCs/>
          <w:u w:val="single"/>
        </w:rPr>
        <w:t>4</w:t>
      </w:r>
      <w:r w:rsidR="00230260" w:rsidRPr="00CE6989">
        <w:rPr>
          <w:b/>
          <w:bCs/>
          <w:u w:val="single"/>
        </w:rPr>
        <w:t xml:space="preserve">  </w:t>
      </w:r>
    </w:p>
    <w:p w14:paraId="7848FBC8" w14:textId="0922B87F" w:rsidR="00381729" w:rsidRDefault="00381729" w:rsidP="00381729">
      <w:pPr>
        <w:pStyle w:val="ListParagraph"/>
        <w:numPr>
          <w:ilvl w:val="0"/>
          <w:numId w:val="1"/>
        </w:numPr>
      </w:pPr>
      <w:r>
        <w:t>Present</w:t>
      </w:r>
      <w:r w:rsidR="00230260">
        <w:t xml:space="preserve">: </w:t>
      </w:r>
      <w:r w:rsidR="001262BA">
        <w:t xml:space="preserve">Terry Moulder, </w:t>
      </w:r>
      <w:r w:rsidR="00361CA4">
        <w:t xml:space="preserve">Jo Ferguson, </w:t>
      </w:r>
      <w:r w:rsidR="006B618A">
        <w:t xml:space="preserve">Andrew </w:t>
      </w:r>
      <w:r w:rsidR="00361CA4">
        <w:t>Reilly</w:t>
      </w:r>
      <w:r w:rsidR="006B618A">
        <w:t>, Tom Hollings, Kelly Sumner</w:t>
      </w:r>
      <w:r w:rsidR="00B57397">
        <w:t xml:space="preserve">, </w:t>
      </w:r>
      <w:r w:rsidR="00361CA4">
        <w:t xml:space="preserve">Tracey </w:t>
      </w:r>
      <w:proofErr w:type="spellStart"/>
      <w:r w:rsidR="00361CA4">
        <w:t>Mapstone</w:t>
      </w:r>
      <w:proofErr w:type="spellEnd"/>
      <w:r w:rsidR="00361CA4">
        <w:t xml:space="preserve">, Joy James, Naomi Wilson, Dee Nobbs </w:t>
      </w:r>
    </w:p>
    <w:p w14:paraId="22F016A1" w14:textId="70E63088" w:rsidR="00381729" w:rsidRDefault="00381729" w:rsidP="00381729">
      <w:pPr>
        <w:pStyle w:val="ListParagraph"/>
        <w:numPr>
          <w:ilvl w:val="0"/>
          <w:numId w:val="1"/>
        </w:numPr>
      </w:pPr>
      <w:r>
        <w:t>Apologies</w:t>
      </w:r>
      <w:r w:rsidR="00230260">
        <w:t xml:space="preserve">: </w:t>
      </w:r>
      <w:r w:rsidR="00B57397">
        <w:t>Owain</w:t>
      </w:r>
      <w:r w:rsidR="00361CA4">
        <w:t xml:space="preserve"> Powell</w:t>
      </w:r>
      <w:r w:rsidR="00B57397">
        <w:t>, Joe</w:t>
      </w:r>
      <w:r w:rsidR="00361CA4">
        <w:t xml:space="preserve"> </w:t>
      </w:r>
      <w:proofErr w:type="spellStart"/>
      <w:r w:rsidR="00361CA4">
        <w:t>Marcangelo</w:t>
      </w:r>
      <w:proofErr w:type="spellEnd"/>
      <w:r w:rsidR="00361CA4">
        <w:t xml:space="preserve"> Lyons</w:t>
      </w:r>
      <w:r w:rsidR="00445692">
        <w:t>, Sophie</w:t>
      </w:r>
      <w:r w:rsidR="00361CA4">
        <w:t xml:space="preserve"> Burr</w:t>
      </w:r>
      <w:r w:rsidR="00445692">
        <w:t xml:space="preserve"> </w:t>
      </w:r>
    </w:p>
    <w:p w14:paraId="6FA0D269" w14:textId="48C6A82C" w:rsidR="00381729" w:rsidRDefault="00381729" w:rsidP="00381729">
      <w:pPr>
        <w:pStyle w:val="ListParagraph"/>
        <w:numPr>
          <w:ilvl w:val="0"/>
          <w:numId w:val="1"/>
        </w:numPr>
      </w:pPr>
      <w:r>
        <w:t>Declarations of Interest</w:t>
      </w:r>
      <w:r w:rsidR="00A87C69">
        <w:t xml:space="preserve">: </w:t>
      </w:r>
      <w:r w:rsidR="00B57397">
        <w:t xml:space="preserve">none </w:t>
      </w:r>
    </w:p>
    <w:p w14:paraId="07B501A1" w14:textId="4EAB4872" w:rsidR="0017472C" w:rsidRDefault="00DE4439" w:rsidP="00DE4439">
      <w:pPr>
        <w:pStyle w:val="ListParagraph"/>
        <w:numPr>
          <w:ilvl w:val="0"/>
          <w:numId w:val="1"/>
        </w:numPr>
      </w:pPr>
      <w:r>
        <w:t>Approval of previous meeting minutes</w:t>
      </w:r>
      <w:r w:rsidR="008E53BB">
        <w:t xml:space="preserve">. </w:t>
      </w:r>
      <w:r w:rsidR="00361CA4">
        <w:t xml:space="preserve">Minutes approved. </w:t>
      </w:r>
    </w:p>
    <w:p w14:paraId="462FA17E" w14:textId="14BF54AD" w:rsidR="005951DB" w:rsidRDefault="00DE4439" w:rsidP="0091313D">
      <w:pPr>
        <w:pStyle w:val="ListParagraph"/>
        <w:numPr>
          <w:ilvl w:val="0"/>
          <w:numId w:val="1"/>
        </w:numPr>
      </w:pPr>
      <w:r>
        <w:t>Matters arising from previous meeting</w:t>
      </w:r>
      <w:r w:rsidR="00F31DE4">
        <w:t xml:space="preserve">. </w:t>
      </w:r>
    </w:p>
    <w:p w14:paraId="69F36346" w14:textId="5986ED61" w:rsidR="00F31DE4" w:rsidRDefault="00F31DE4" w:rsidP="00F31DE4">
      <w:pPr>
        <w:pStyle w:val="ListParagraph"/>
        <w:numPr>
          <w:ilvl w:val="1"/>
          <w:numId w:val="1"/>
        </w:numPr>
      </w:pPr>
      <w:r>
        <w:t xml:space="preserve">AR raised </w:t>
      </w:r>
      <w:r w:rsidR="00CE6989">
        <w:t>that on inspection more damage to field. Some deep rutting in one area that will need to be repaired. All agreed that in future years will have</w:t>
      </w:r>
      <w:r w:rsidR="00D516AB">
        <w:t xml:space="preserve"> a</w:t>
      </w:r>
      <w:r w:rsidR="00CE6989">
        <w:t xml:space="preserve"> trustee meet </w:t>
      </w:r>
      <w:r w:rsidR="00D516AB">
        <w:t>with GFEL</w:t>
      </w:r>
      <w:r w:rsidR="00CE6989">
        <w:t xml:space="preserve"> prior to</w:t>
      </w:r>
      <w:r w:rsidR="00D516AB">
        <w:t xml:space="preserve"> them leaving</w:t>
      </w:r>
      <w:r w:rsidR="00A87C69">
        <w:t xml:space="preserve"> to inspect field. We can then ask them to complete the repairs before they leave. </w:t>
      </w:r>
      <w:r w:rsidR="008900D3" w:rsidRPr="00D516AB">
        <w:rPr>
          <w:b/>
          <w:bCs/>
        </w:rPr>
        <w:t>KS and AR will inspect areas after this meeting</w:t>
      </w:r>
      <w:r w:rsidR="00D516AB" w:rsidRPr="00D516AB">
        <w:rPr>
          <w:b/>
          <w:bCs/>
        </w:rPr>
        <w:t xml:space="preserve"> and report back on what needs to be done</w:t>
      </w:r>
      <w:r w:rsidR="008900D3">
        <w:t xml:space="preserve">. </w:t>
      </w:r>
      <w:r w:rsidR="00A87C69">
        <w:t xml:space="preserve"> </w:t>
      </w:r>
    </w:p>
    <w:p w14:paraId="447D00EC" w14:textId="44CD6C38" w:rsidR="006D1629" w:rsidRPr="00A87C69" w:rsidRDefault="006D1629" w:rsidP="00F31DE4">
      <w:pPr>
        <w:pStyle w:val="ListParagraph"/>
        <w:numPr>
          <w:ilvl w:val="1"/>
          <w:numId w:val="1"/>
        </w:numPr>
        <w:rPr>
          <w:b/>
          <w:bCs/>
        </w:rPr>
      </w:pPr>
      <w:proofErr w:type="spellStart"/>
      <w:r w:rsidRPr="00A87C69">
        <w:rPr>
          <w:b/>
          <w:bCs/>
        </w:rPr>
        <w:t>TM</w:t>
      </w:r>
      <w:r w:rsidR="00A87C69" w:rsidRPr="00A87C69">
        <w:rPr>
          <w:b/>
          <w:bCs/>
        </w:rPr>
        <w:t>o</w:t>
      </w:r>
      <w:proofErr w:type="spellEnd"/>
      <w:r w:rsidRPr="00A87C69">
        <w:rPr>
          <w:b/>
          <w:bCs/>
        </w:rPr>
        <w:t xml:space="preserve"> </w:t>
      </w:r>
      <w:r w:rsidR="00A87C69" w:rsidRPr="00A87C69">
        <w:rPr>
          <w:b/>
          <w:bCs/>
        </w:rPr>
        <w:t xml:space="preserve">to </w:t>
      </w:r>
      <w:r w:rsidR="00D516AB">
        <w:rPr>
          <w:b/>
          <w:bCs/>
        </w:rPr>
        <w:t>organise</w:t>
      </w:r>
      <w:r w:rsidR="00A87C69" w:rsidRPr="00A87C69">
        <w:rPr>
          <w:b/>
          <w:bCs/>
        </w:rPr>
        <w:t xml:space="preserve"> wood chippings</w:t>
      </w:r>
    </w:p>
    <w:p w14:paraId="79A19F63" w14:textId="71910312" w:rsidR="006D1629" w:rsidRPr="00D516AB" w:rsidRDefault="00AB6AC0" w:rsidP="00F31DE4">
      <w:pPr>
        <w:pStyle w:val="ListParagraph"/>
        <w:numPr>
          <w:ilvl w:val="1"/>
          <w:numId w:val="1"/>
        </w:numPr>
      </w:pPr>
      <w:r w:rsidRPr="00D516AB">
        <w:t xml:space="preserve">AR </w:t>
      </w:r>
      <w:r w:rsidR="00D516AB" w:rsidRPr="00D516AB">
        <w:t xml:space="preserve">looked at </w:t>
      </w:r>
      <w:r w:rsidRPr="00D516AB">
        <w:t>fencing</w:t>
      </w:r>
      <w:r w:rsidR="00D516AB" w:rsidRPr="00D516AB">
        <w:t>/gate repairs</w:t>
      </w:r>
      <w:r w:rsidR="00A87C69" w:rsidRPr="00D516AB">
        <w:t xml:space="preserve">, some. </w:t>
      </w:r>
    </w:p>
    <w:p w14:paraId="3167B140" w14:textId="2998DC7D" w:rsidR="00A87C69" w:rsidRPr="00A87C69" w:rsidRDefault="00325763" w:rsidP="00F31DE4">
      <w:pPr>
        <w:pStyle w:val="ListParagraph"/>
        <w:numPr>
          <w:ilvl w:val="1"/>
          <w:numId w:val="1"/>
        </w:numPr>
        <w:rPr>
          <w:b/>
          <w:bCs/>
        </w:rPr>
      </w:pPr>
      <w:r w:rsidRPr="00A87C69">
        <w:rPr>
          <w:b/>
          <w:bCs/>
        </w:rPr>
        <w:t xml:space="preserve">KS </w:t>
      </w:r>
      <w:r w:rsidR="00D8009D">
        <w:rPr>
          <w:b/>
          <w:bCs/>
        </w:rPr>
        <w:t>will fit</w:t>
      </w:r>
      <w:r w:rsidR="00A87C69" w:rsidRPr="00A87C69">
        <w:rPr>
          <w:b/>
          <w:bCs/>
        </w:rPr>
        <w:t xml:space="preserve"> lock tomorrow</w:t>
      </w:r>
    </w:p>
    <w:p w14:paraId="22E53007" w14:textId="54F77E7B" w:rsidR="00325763" w:rsidRDefault="00A87C69" w:rsidP="00A87C69">
      <w:pPr>
        <w:pStyle w:val="ListParagraph"/>
        <w:numPr>
          <w:ilvl w:val="1"/>
          <w:numId w:val="1"/>
        </w:numPr>
      </w:pPr>
      <w:r w:rsidRPr="00A87C69">
        <w:rPr>
          <w:b/>
          <w:bCs/>
        </w:rPr>
        <w:t>JF still to get quotes for ground maintenance</w:t>
      </w:r>
      <w:r>
        <w:t xml:space="preserve">. JJ has enquired with her </w:t>
      </w:r>
      <w:proofErr w:type="gramStart"/>
      <w:r>
        <w:t>contact</w:t>
      </w:r>
      <w:proofErr w:type="gramEnd"/>
      <w:r>
        <w:t xml:space="preserve"> but they are not interested. </w:t>
      </w:r>
      <w:r w:rsidR="00325763">
        <w:t xml:space="preserve"> </w:t>
      </w:r>
    </w:p>
    <w:p w14:paraId="6839F3F4" w14:textId="65572DF8" w:rsidR="0057730F" w:rsidRDefault="0057730F" w:rsidP="0091313D">
      <w:pPr>
        <w:pStyle w:val="ListParagraph"/>
        <w:numPr>
          <w:ilvl w:val="0"/>
          <w:numId w:val="1"/>
        </w:numPr>
      </w:pPr>
      <w:r>
        <w:t xml:space="preserve">Maintenance </w:t>
      </w:r>
    </w:p>
    <w:p w14:paraId="5CD3FFDE" w14:textId="2D705A87" w:rsidR="004648B5" w:rsidRDefault="004648B5" w:rsidP="004648B5">
      <w:pPr>
        <w:pStyle w:val="ListParagraph"/>
        <w:numPr>
          <w:ilvl w:val="1"/>
          <w:numId w:val="1"/>
        </w:numPr>
      </w:pPr>
      <w:r>
        <w:t>KS has done a walk round</w:t>
      </w:r>
      <w:r w:rsidR="00A87C69">
        <w:t xml:space="preserve"> and updated the spreadsheet. Jobs discussed and allocated to Trustees to get quotes. </w:t>
      </w:r>
      <w:r w:rsidR="00A87C69" w:rsidRPr="00A87C69">
        <w:rPr>
          <w:b/>
          <w:bCs/>
        </w:rPr>
        <w:t>KS will circulate</w:t>
      </w:r>
      <w:r w:rsidR="00BA2912">
        <w:rPr>
          <w:b/>
          <w:bCs/>
        </w:rPr>
        <w:t xml:space="preserve"> the spreadsheet</w:t>
      </w:r>
      <w:r w:rsidR="00A87C69">
        <w:t xml:space="preserve">. </w:t>
      </w:r>
    </w:p>
    <w:p w14:paraId="41FDAEB5" w14:textId="458C1889" w:rsidR="002428A5" w:rsidRDefault="002428A5" w:rsidP="004648B5">
      <w:pPr>
        <w:pStyle w:val="ListParagraph"/>
        <w:numPr>
          <w:ilvl w:val="1"/>
          <w:numId w:val="1"/>
        </w:numPr>
      </w:pPr>
      <w:r>
        <w:t xml:space="preserve">AR suggested that we make a list of </w:t>
      </w:r>
      <w:r w:rsidR="00BA2912">
        <w:t>all the maintenance jobs and prioritise these.</w:t>
      </w:r>
      <w:r>
        <w:t xml:space="preserve"> </w:t>
      </w:r>
    </w:p>
    <w:p w14:paraId="7C9D1DC9" w14:textId="32E005E8" w:rsidR="00AA107C" w:rsidRDefault="00BA2912" w:rsidP="007D746F">
      <w:pPr>
        <w:pStyle w:val="ListParagraph"/>
        <w:numPr>
          <w:ilvl w:val="1"/>
          <w:numId w:val="1"/>
        </w:numPr>
      </w:pPr>
      <w:proofErr w:type="spellStart"/>
      <w:r>
        <w:t>TMa</w:t>
      </w:r>
      <w:proofErr w:type="spellEnd"/>
      <w:r>
        <w:t xml:space="preserve"> will find previous quote for skate park rail which was for the top end to stop boards from going down the hill towards the MUGA. This had been requested by users. ROSPA had also mentioned a rail in previous inspection. Unsure if this was in the same location. Will await ROSPA report for this year before </w:t>
      </w:r>
      <w:proofErr w:type="gramStart"/>
      <w:r>
        <w:t>make</w:t>
      </w:r>
      <w:proofErr w:type="gramEnd"/>
      <w:r>
        <w:t xml:space="preserve"> a decision on additional rails. </w:t>
      </w:r>
    </w:p>
    <w:p w14:paraId="3C24EA20" w14:textId="24C5D113" w:rsidR="000B3764" w:rsidRDefault="007D746F" w:rsidP="004648B5">
      <w:pPr>
        <w:pStyle w:val="ListParagraph"/>
        <w:numPr>
          <w:ilvl w:val="1"/>
          <w:numId w:val="1"/>
        </w:numPr>
      </w:pPr>
      <w:r>
        <w:t>B</w:t>
      </w:r>
      <w:r w:rsidR="000B3764">
        <w:t>asketball hoop</w:t>
      </w:r>
      <w:r>
        <w:t xml:space="preserve"> needs replacement ring</w:t>
      </w:r>
      <w:r w:rsidR="000B3764">
        <w:t xml:space="preserve">. TH </w:t>
      </w:r>
      <w:r>
        <w:t xml:space="preserve">has ordered during meeting and </w:t>
      </w:r>
      <w:r w:rsidR="000B3764">
        <w:t xml:space="preserve">will </w:t>
      </w:r>
      <w:r>
        <w:t>request refund from JML. Agreed budget £50</w:t>
      </w:r>
    </w:p>
    <w:p w14:paraId="4A5DFE0C" w14:textId="4044641D" w:rsidR="00572F38" w:rsidRDefault="00124EBC" w:rsidP="004648B5">
      <w:pPr>
        <w:pStyle w:val="ListParagraph"/>
        <w:numPr>
          <w:ilvl w:val="1"/>
          <w:numId w:val="1"/>
        </w:numPr>
      </w:pPr>
      <w:r>
        <w:t>Ne</w:t>
      </w:r>
      <w:r w:rsidR="007D746F">
        <w:t xml:space="preserve">tting needed at the side of MUGA to prevent loss of tennis balls. </w:t>
      </w:r>
      <w:r w:rsidR="007D746F" w:rsidRPr="007D746F">
        <w:rPr>
          <w:b/>
          <w:bCs/>
        </w:rPr>
        <w:t xml:space="preserve">DN to </w:t>
      </w:r>
      <w:r w:rsidR="007D746F">
        <w:rPr>
          <w:b/>
          <w:bCs/>
        </w:rPr>
        <w:t xml:space="preserve">organise this. </w:t>
      </w:r>
    </w:p>
    <w:p w14:paraId="4D371E33" w14:textId="1118C9CA" w:rsidR="002A3C42" w:rsidRDefault="003773B6" w:rsidP="004648B5">
      <w:pPr>
        <w:pStyle w:val="ListParagraph"/>
        <w:numPr>
          <w:ilvl w:val="1"/>
          <w:numId w:val="1"/>
        </w:numPr>
      </w:pPr>
      <w:r>
        <w:t xml:space="preserve">Nettles need </w:t>
      </w:r>
      <w:r w:rsidR="007D746F">
        <w:t>strimming</w:t>
      </w:r>
      <w:r>
        <w:t xml:space="preserve">. </w:t>
      </w:r>
      <w:r w:rsidR="007D746F">
        <w:t xml:space="preserve">Agreed that once </w:t>
      </w:r>
      <w:proofErr w:type="spellStart"/>
      <w:r w:rsidR="007D746F">
        <w:t>TMo</w:t>
      </w:r>
      <w:proofErr w:type="spellEnd"/>
      <w:r w:rsidR="007D746F">
        <w:t xml:space="preserve"> organises wood chipping will form a team to do </w:t>
      </w:r>
      <w:proofErr w:type="spellStart"/>
      <w:r w:rsidR="007D746F">
        <w:t>woodchipping</w:t>
      </w:r>
      <w:proofErr w:type="spellEnd"/>
      <w:r w:rsidR="007D746F">
        <w:t xml:space="preserve"> and strimming. All those with who are available will join</w:t>
      </w:r>
      <w:r w:rsidR="00D375B9">
        <w:t xml:space="preserve"> on date to join</w:t>
      </w:r>
      <w:r w:rsidR="007D746F">
        <w:t xml:space="preserve">. </w:t>
      </w:r>
      <w:r>
        <w:t xml:space="preserve">JF, JJ, NW </w:t>
      </w:r>
      <w:r w:rsidR="0051131E">
        <w:t xml:space="preserve">TH, KS </w:t>
      </w:r>
      <w:r w:rsidR="007D746F">
        <w:t xml:space="preserve">all agreed to help. </w:t>
      </w:r>
      <w:r w:rsidR="0051131E">
        <w:t xml:space="preserve">date TBC </w:t>
      </w:r>
    </w:p>
    <w:p w14:paraId="04508766" w14:textId="6C00D833" w:rsidR="0051131E" w:rsidRDefault="00D375B9" w:rsidP="004648B5">
      <w:pPr>
        <w:pStyle w:val="ListParagraph"/>
        <w:numPr>
          <w:ilvl w:val="1"/>
          <w:numId w:val="1"/>
        </w:numPr>
      </w:pPr>
      <w:r>
        <w:t xml:space="preserve">Agreed to leave skate park gate as not essential. </w:t>
      </w:r>
    </w:p>
    <w:p w14:paraId="38E70A77" w14:textId="64582759" w:rsidR="006E17FA" w:rsidRDefault="006E17FA" w:rsidP="004648B5">
      <w:pPr>
        <w:pStyle w:val="ListParagraph"/>
        <w:numPr>
          <w:ilvl w:val="1"/>
          <w:numId w:val="1"/>
        </w:numPr>
      </w:pPr>
      <w:r>
        <w:t xml:space="preserve">Would like to move exercise bike </w:t>
      </w:r>
      <w:r w:rsidR="00A63C46">
        <w:t>–</w:t>
      </w:r>
      <w:r>
        <w:t xml:space="preserve"> </w:t>
      </w:r>
      <w:r w:rsidR="00D375B9">
        <w:t xml:space="preserve">ideally up towards the playpark. Will need fixed properly. Agreed to leave this until we are doing the playpark. </w:t>
      </w:r>
    </w:p>
    <w:p w14:paraId="5B19C7BC" w14:textId="385D0276" w:rsidR="00A63C46" w:rsidRDefault="00A63C46" w:rsidP="004648B5">
      <w:pPr>
        <w:pStyle w:val="ListParagraph"/>
        <w:numPr>
          <w:ilvl w:val="1"/>
          <w:numId w:val="1"/>
        </w:numPr>
      </w:pPr>
      <w:r>
        <w:t>Pain</w:t>
      </w:r>
      <w:r w:rsidR="00D375B9">
        <w:t>t</w:t>
      </w:r>
      <w:r>
        <w:t xml:space="preserve"> windows in pavilion. </w:t>
      </w:r>
      <w:r w:rsidR="00D375B9" w:rsidRPr="00D375B9">
        <w:rPr>
          <w:b/>
          <w:bCs/>
        </w:rPr>
        <w:t>TH has organised for a quote</w:t>
      </w:r>
      <w:r w:rsidR="00D375B9">
        <w:rPr>
          <w:b/>
          <w:bCs/>
        </w:rPr>
        <w:t>.</w:t>
      </w:r>
      <w:r w:rsidR="00D375B9">
        <w:t xml:space="preserve"> </w:t>
      </w:r>
    </w:p>
    <w:p w14:paraId="4DB9DB1B" w14:textId="63342F00" w:rsidR="00A342FA" w:rsidRPr="00D375B9" w:rsidRDefault="00D375B9" w:rsidP="004648B5">
      <w:pPr>
        <w:pStyle w:val="ListParagraph"/>
        <w:numPr>
          <w:ilvl w:val="1"/>
          <w:numId w:val="1"/>
        </w:numPr>
        <w:rPr>
          <w:b/>
          <w:bCs/>
        </w:rPr>
      </w:pPr>
      <w:r>
        <w:t xml:space="preserve">Internal painting of Pavilion and cork board placement. </w:t>
      </w:r>
      <w:r w:rsidRPr="00D375B9">
        <w:rPr>
          <w:b/>
          <w:bCs/>
        </w:rPr>
        <w:t>TH has organized a quote</w:t>
      </w:r>
      <w:r>
        <w:rPr>
          <w:b/>
          <w:bCs/>
        </w:rPr>
        <w:t>.</w:t>
      </w:r>
    </w:p>
    <w:p w14:paraId="217AA133" w14:textId="12076EC7" w:rsidR="001B5C9E" w:rsidRDefault="00D375B9" w:rsidP="004648B5">
      <w:pPr>
        <w:pStyle w:val="ListParagraph"/>
        <w:numPr>
          <w:ilvl w:val="1"/>
          <w:numId w:val="1"/>
        </w:numPr>
      </w:pPr>
      <w:r>
        <w:t xml:space="preserve">Paving tiles outside need repair. </w:t>
      </w:r>
      <w:r w:rsidR="00603E68" w:rsidRPr="005743D5">
        <w:rPr>
          <w:b/>
          <w:bCs/>
        </w:rPr>
        <w:t xml:space="preserve">JF will get quotes for </w:t>
      </w:r>
      <w:r w:rsidRPr="005743D5">
        <w:rPr>
          <w:b/>
          <w:bCs/>
        </w:rPr>
        <w:t>repair</w:t>
      </w:r>
      <w:r w:rsidR="005743D5">
        <w:t xml:space="preserve">. </w:t>
      </w:r>
    </w:p>
    <w:p w14:paraId="04C8D9B3" w14:textId="69945DCE" w:rsidR="00603E68" w:rsidRDefault="00603E68" w:rsidP="004648B5">
      <w:pPr>
        <w:pStyle w:val="ListParagraph"/>
        <w:numPr>
          <w:ilvl w:val="1"/>
          <w:numId w:val="1"/>
        </w:numPr>
      </w:pPr>
      <w:r>
        <w:t xml:space="preserve">Railings </w:t>
      </w:r>
      <w:proofErr w:type="spellStart"/>
      <w:r w:rsidR="005743D5">
        <w:t>outide</w:t>
      </w:r>
      <w:proofErr w:type="spellEnd"/>
      <w:r w:rsidR="005743D5">
        <w:t xml:space="preserve"> the building entrance, </w:t>
      </w:r>
      <w:proofErr w:type="spellStart"/>
      <w:r>
        <w:t>TMo</w:t>
      </w:r>
      <w:proofErr w:type="spellEnd"/>
      <w:r>
        <w:t xml:space="preserve"> </w:t>
      </w:r>
      <w:r w:rsidR="005743D5">
        <w:t>previously got quotes for this but not agreed.</w:t>
      </w:r>
      <w:r w:rsidR="00883222">
        <w:t xml:space="preserve"> </w:t>
      </w:r>
      <w:proofErr w:type="spellStart"/>
      <w:r w:rsidR="00883222" w:rsidRPr="005743D5">
        <w:rPr>
          <w:b/>
          <w:bCs/>
        </w:rPr>
        <w:t>TMo</w:t>
      </w:r>
      <w:proofErr w:type="spellEnd"/>
      <w:r w:rsidR="00883222" w:rsidRPr="005743D5">
        <w:rPr>
          <w:b/>
          <w:bCs/>
        </w:rPr>
        <w:t xml:space="preserve"> to get </w:t>
      </w:r>
      <w:r w:rsidR="005743D5" w:rsidRPr="005743D5">
        <w:rPr>
          <w:b/>
          <w:bCs/>
        </w:rPr>
        <w:t>quotes</w:t>
      </w:r>
      <w:r w:rsidR="005743D5">
        <w:t xml:space="preserve"> </w:t>
      </w:r>
      <w:r w:rsidR="00883222">
        <w:t xml:space="preserve"> </w:t>
      </w:r>
    </w:p>
    <w:p w14:paraId="7649EDF6" w14:textId="3EBCCBA7" w:rsidR="00883222" w:rsidRDefault="00EB1B5B" w:rsidP="004648B5">
      <w:pPr>
        <w:pStyle w:val="ListParagraph"/>
        <w:numPr>
          <w:ilvl w:val="1"/>
          <w:numId w:val="1"/>
        </w:numPr>
      </w:pPr>
      <w:r>
        <w:t xml:space="preserve">New signs </w:t>
      </w:r>
      <w:r w:rsidR="005743D5">
        <w:t xml:space="preserve">needed. </w:t>
      </w:r>
      <w:r w:rsidR="00DE72B4">
        <w:t xml:space="preserve"> dogs on leads. P</w:t>
      </w:r>
      <w:r w:rsidR="005743D5">
        <w:t xml:space="preserve">laying fields </w:t>
      </w:r>
      <w:r w:rsidR="00ED4F97">
        <w:t>open dawn until dusk</w:t>
      </w:r>
      <w:r w:rsidR="00DE72B4">
        <w:t xml:space="preserve">. </w:t>
      </w:r>
    </w:p>
    <w:p w14:paraId="6B1F4CBB" w14:textId="2BFF42C3" w:rsidR="00DE72B4" w:rsidRDefault="00DE72B4" w:rsidP="004648B5">
      <w:pPr>
        <w:pStyle w:val="ListParagraph"/>
        <w:numPr>
          <w:ilvl w:val="1"/>
          <w:numId w:val="1"/>
        </w:numPr>
      </w:pPr>
      <w:r>
        <w:t>Notice board needs staining</w:t>
      </w:r>
      <w:r w:rsidR="00ED4F97">
        <w:t xml:space="preserve">. </w:t>
      </w:r>
      <w:r w:rsidR="00ED4F97" w:rsidRPr="00ED4F97">
        <w:rPr>
          <w:b/>
          <w:bCs/>
        </w:rPr>
        <w:t>TH to ask for this to be included in quote</w:t>
      </w:r>
      <w:r w:rsidR="00ED4F97">
        <w:t xml:space="preserve">. </w:t>
      </w:r>
      <w:r>
        <w:t xml:space="preserve"> </w:t>
      </w:r>
    </w:p>
    <w:p w14:paraId="0E570E5B" w14:textId="7CD9C72F" w:rsidR="00BF5760" w:rsidRDefault="00BF5760" w:rsidP="004648B5">
      <w:pPr>
        <w:pStyle w:val="ListParagraph"/>
        <w:numPr>
          <w:ilvl w:val="1"/>
          <w:numId w:val="1"/>
        </w:numPr>
      </w:pPr>
      <w:r>
        <w:t xml:space="preserve">Internal painting </w:t>
      </w:r>
      <w:r w:rsidR="00C33E29">
        <w:t xml:space="preserve">of </w:t>
      </w:r>
      <w:r>
        <w:t>toilets etc TBC awaiting plans for refurb</w:t>
      </w:r>
      <w:r w:rsidR="00C33E29">
        <w:t xml:space="preserve">ishment. </w:t>
      </w:r>
      <w:r>
        <w:t xml:space="preserve"> </w:t>
      </w:r>
    </w:p>
    <w:p w14:paraId="4692E18D" w14:textId="4399B62C" w:rsidR="00BF5760" w:rsidRDefault="00386E4E" w:rsidP="004648B5">
      <w:pPr>
        <w:pStyle w:val="ListParagraph"/>
        <w:numPr>
          <w:ilvl w:val="1"/>
          <w:numId w:val="1"/>
        </w:numPr>
      </w:pPr>
      <w:r>
        <w:t>Replacement door handles</w:t>
      </w:r>
      <w:r w:rsidR="00617B20">
        <w:t xml:space="preserve">. </w:t>
      </w:r>
      <w:r w:rsidR="00617B20" w:rsidRPr="00C33E29">
        <w:rPr>
          <w:b/>
          <w:bCs/>
        </w:rPr>
        <w:t xml:space="preserve">AR going to look and fix </w:t>
      </w:r>
      <w:r w:rsidR="00C33E29" w:rsidRPr="00C33E29">
        <w:rPr>
          <w:b/>
          <w:bCs/>
        </w:rPr>
        <w:t>if he can</w:t>
      </w:r>
      <w:r w:rsidR="00C33E29">
        <w:t xml:space="preserve"> </w:t>
      </w:r>
    </w:p>
    <w:p w14:paraId="070CB40C" w14:textId="708E575A" w:rsidR="00A20EF5" w:rsidRDefault="00A20EF5" w:rsidP="00C33E29">
      <w:pPr>
        <w:pStyle w:val="ListParagraph"/>
        <w:numPr>
          <w:ilvl w:val="1"/>
          <w:numId w:val="1"/>
        </w:numPr>
      </w:pPr>
      <w:r>
        <w:t>Ash tree needs fellin</w:t>
      </w:r>
      <w:r w:rsidR="00C33E29">
        <w:t>g</w:t>
      </w:r>
      <w:r>
        <w:t>. J</w:t>
      </w:r>
      <w:r w:rsidR="00C33E29">
        <w:t>M</w:t>
      </w:r>
      <w:r>
        <w:t>L &amp; KS goin</w:t>
      </w:r>
      <w:r w:rsidR="00C33E29">
        <w:t>g</w:t>
      </w:r>
      <w:r>
        <w:t xml:space="preserve"> </w:t>
      </w:r>
      <w:r w:rsidR="00C33E29">
        <w:t>to</w:t>
      </w:r>
      <w:r>
        <w:t xml:space="preserve"> do this. </w:t>
      </w:r>
    </w:p>
    <w:p w14:paraId="0B51F7AF" w14:textId="49D21654" w:rsidR="00FF18FE" w:rsidRPr="00C33E29" w:rsidRDefault="00FF18FE" w:rsidP="004648B5">
      <w:pPr>
        <w:pStyle w:val="ListParagraph"/>
        <w:numPr>
          <w:ilvl w:val="1"/>
          <w:numId w:val="1"/>
        </w:numPr>
        <w:rPr>
          <w:b/>
          <w:bCs/>
        </w:rPr>
      </w:pPr>
      <w:r>
        <w:lastRenderedPageBreak/>
        <w:t xml:space="preserve">Broken Tiles on the roof. </w:t>
      </w:r>
      <w:proofErr w:type="spellStart"/>
      <w:r w:rsidR="00F61B1C" w:rsidRPr="00C33E29">
        <w:rPr>
          <w:b/>
          <w:bCs/>
        </w:rPr>
        <w:t>TMo</w:t>
      </w:r>
      <w:proofErr w:type="spellEnd"/>
      <w:r w:rsidR="00F61B1C" w:rsidRPr="00C33E29">
        <w:rPr>
          <w:b/>
          <w:bCs/>
        </w:rPr>
        <w:t xml:space="preserve"> will contact Ted Rodger’s </w:t>
      </w:r>
      <w:r w:rsidR="00C33E29" w:rsidRPr="00C33E29">
        <w:rPr>
          <w:b/>
          <w:bCs/>
        </w:rPr>
        <w:t>for quote</w:t>
      </w:r>
    </w:p>
    <w:p w14:paraId="561E9D16" w14:textId="5F54F210" w:rsidR="00C722FC" w:rsidRDefault="00C722FC" w:rsidP="004648B5">
      <w:pPr>
        <w:pStyle w:val="ListParagraph"/>
        <w:numPr>
          <w:ilvl w:val="1"/>
          <w:numId w:val="1"/>
        </w:numPr>
      </w:pPr>
      <w:r>
        <w:t xml:space="preserve">Whoever doing walk around take brown bin and empty to blue bin </w:t>
      </w:r>
      <w:proofErr w:type="gramStart"/>
      <w:r>
        <w:t>and also</w:t>
      </w:r>
      <w:proofErr w:type="gramEnd"/>
      <w:r>
        <w:t xml:space="preserve"> do some litter picking. </w:t>
      </w:r>
      <w:r w:rsidR="00C33E29">
        <w:t>Village litter picking on 12</w:t>
      </w:r>
      <w:r w:rsidR="00C33E29" w:rsidRPr="00C33E29">
        <w:rPr>
          <w:vertAlign w:val="superscript"/>
        </w:rPr>
        <w:t>th</w:t>
      </w:r>
      <w:r w:rsidR="00C33E29">
        <w:t xml:space="preserve"> October. </w:t>
      </w:r>
    </w:p>
    <w:p w14:paraId="189917E3" w14:textId="4839C5DE" w:rsidR="009E0B5B" w:rsidRDefault="009E0B5B" w:rsidP="004648B5">
      <w:pPr>
        <w:pStyle w:val="ListParagraph"/>
        <w:numPr>
          <w:ilvl w:val="1"/>
          <w:numId w:val="1"/>
        </w:numPr>
      </w:pPr>
      <w:proofErr w:type="gramStart"/>
      <w:r>
        <w:t xml:space="preserve">NW </w:t>
      </w:r>
      <w:r w:rsidR="00C33E29">
        <w:t xml:space="preserve"> will</w:t>
      </w:r>
      <w:proofErr w:type="gramEnd"/>
      <w:r w:rsidR="00C33E29">
        <w:t xml:space="preserve"> ask</w:t>
      </w:r>
      <w:r>
        <w:t xml:space="preserve"> YC </w:t>
      </w:r>
      <w:r w:rsidR="00C33E29">
        <w:t xml:space="preserve">to help on this and come to playing fields. Meeting </w:t>
      </w:r>
      <w:r w:rsidR="00C36316">
        <w:t>12</w:t>
      </w:r>
      <w:r w:rsidR="00C36316" w:rsidRPr="00C36316">
        <w:rPr>
          <w:vertAlign w:val="superscript"/>
        </w:rPr>
        <w:t>TH</w:t>
      </w:r>
      <w:r w:rsidR="00C36316">
        <w:t xml:space="preserve"> </w:t>
      </w:r>
      <w:proofErr w:type="gramStart"/>
      <w:r w:rsidR="00C36316">
        <w:t>October</w:t>
      </w:r>
      <w:r w:rsidR="00C33E29">
        <w:t xml:space="preserve"> </w:t>
      </w:r>
      <w:r w:rsidR="00C36316">
        <w:t xml:space="preserve"> </w:t>
      </w:r>
      <w:r w:rsidR="00C33E29">
        <w:t>at</w:t>
      </w:r>
      <w:proofErr w:type="gramEnd"/>
      <w:r w:rsidR="00C33E29">
        <w:t xml:space="preserve"> village hall</w:t>
      </w:r>
    </w:p>
    <w:p w14:paraId="5C8B6699" w14:textId="59BA5809" w:rsidR="0057730F" w:rsidRDefault="0057730F" w:rsidP="0091313D">
      <w:pPr>
        <w:pStyle w:val="ListParagraph"/>
        <w:numPr>
          <w:ilvl w:val="0"/>
          <w:numId w:val="1"/>
        </w:numPr>
      </w:pPr>
      <w:r>
        <w:t xml:space="preserve">Finance </w:t>
      </w:r>
    </w:p>
    <w:p w14:paraId="2FFB2DA5" w14:textId="4E9C7CB0" w:rsidR="00C36316" w:rsidRDefault="00C33E29" w:rsidP="00C36316">
      <w:pPr>
        <w:pStyle w:val="ListParagraph"/>
        <w:numPr>
          <w:ilvl w:val="1"/>
          <w:numId w:val="1"/>
        </w:numPr>
      </w:pPr>
      <w:r>
        <w:t xml:space="preserve">All reviewed monthly report from JML. no concerns </w:t>
      </w:r>
    </w:p>
    <w:p w14:paraId="5EB92EA4" w14:textId="77777777" w:rsidR="00271883" w:rsidRDefault="00271883" w:rsidP="00381729">
      <w:pPr>
        <w:pStyle w:val="ListParagraph"/>
        <w:numPr>
          <w:ilvl w:val="0"/>
          <w:numId w:val="1"/>
        </w:numPr>
      </w:pPr>
      <w:r>
        <w:t>AOB</w:t>
      </w:r>
    </w:p>
    <w:p w14:paraId="2CA09975" w14:textId="5BB8121A" w:rsidR="009A793B" w:rsidRDefault="00C33E29" w:rsidP="009A793B">
      <w:pPr>
        <w:pStyle w:val="ListParagraph"/>
        <w:numPr>
          <w:ilvl w:val="1"/>
          <w:numId w:val="1"/>
        </w:numPr>
      </w:pPr>
      <w:r>
        <w:t xml:space="preserve">NW has asked for key for YC. This will be organised. </w:t>
      </w:r>
    </w:p>
    <w:p w14:paraId="1CFDA8EB" w14:textId="7B9BA6D1" w:rsidR="00724F49" w:rsidRDefault="00724F49" w:rsidP="009A793B">
      <w:pPr>
        <w:pStyle w:val="ListParagraph"/>
        <w:numPr>
          <w:ilvl w:val="1"/>
          <w:numId w:val="1"/>
        </w:numPr>
      </w:pPr>
      <w:r>
        <w:t xml:space="preserve">AR </w:t>
      </w:r>
      <w:r w:rsidR="00B46096">
        <w:t xml:space="preserve">has spoken with </w:t>
      </w:r>
      <w:proofErr w:type="gramStart"/>
      <w:r w:rsidR="00B46096">
        <w:t>S</w:t>
      </w:r>
      <w:r w:rsidR="00C33E29">
        <w:t>B,</w:t>
      </w:r>
      <w:proofErr w:type="gramEnd"/>
      <w:r w:rsidR="00C33E29">
        <w:t xml:space="preserve"> Tuesdays are still difficult for her If needed may need to step down and ask for replacement. Agreed that we can co-opt a football club</w:t>
      </w:r>
      <w:r w:rsidR="00CF5101">
        <w:t xml:space="preserve"> representative if needed. </w:t>
      </w:r>
    </w:p>
    <w:p w14:paraId="5D360D1D" w14:textId="516785CF" w:rsidR="00B975D3" w:rsidRDefault="00B46096" w:rsidP="00932D09">
      <w:pPr>
        <w:pStyle w:val="ListParagraph"/>
        <w:numPr>
          <w:ilvl w:val="1"/>
          <w:numId w:val="1"/>
        </w:numPr>
      </w:pPr>
      <w:r>
        <w:t xml:space="preserve">TH working on just giving </w:t>
      </w:r>
      <w:r w:rsidR="00CF5101">
        <w:t xml:space="preserve">page. </w:t>
      </w:r>
      <w:r>
        <w:t xml:space="preserve"> </w:t>
      </w:r>
    </w:p>
    <w:p w14:paraId="2DACBE80" w14:textId="325E61E5" w:rsidR="00932D09" w:rsidRDefault="00C53E0C" w:rsidP="00932D09">
      <w:pPr>
        <w:pStyle w:val="ListParagraph"/>
        <w:numPr>
          <w:ilvl w:val="1"/>
          <w:numId w:val="1"/>
        </w:numPr>
      </w:pPr>
      <w:r>
        <w:t xml:space="preserve">KS </w:t>
      </w:r>
      <w:r w:rsidR="00CF5101">
        <w:t xml:space="preserve">shared some funding opportunities he had come across. Will details to fundraising team. </w:t>
      </w:r>
    </w:p>
    <w:p w14:paraId="13A4E34F" w14:textId="77777777" w:rsidR="003A4926" w:rsidRDefault="00555D63" w:rsidP="00932D09">
      <w:pPr>
        <w:pStyle w:val="ListParagraph"/>
        <w:numPr>
          <w:ilvl w:val="1"/>
          <w:numId w:val="1"/>
        </w:numPr>
      </w:pPr>
      <w:r>
        <w:t xml:space="preserve">JJ asked that if anyone else comes across funding options to share with fundraising teams as so </w:t>
      </w:r>
      <w:proofErr w:type="gramStart"/>
      <w:r>
        <w:t>far</w:t>
      </w:r>
      <w:proofErr w:type="gramEnd"/>
      <w:r>
        <w:t xml:space="preserve"> no leads. </w:t>
      </w:r>
      <w:r w:rsidRPr="00555D63">
        <w:rPr>
          <w:b/>
          <w:bCs/>
        </w:rPr>
        <w:t xml:space="preserve">TH will </w:t>
      </w:r>
      <w:r>
        <w:rPr>
          <w:b/>
          <w:bCs/>
        </w:rPr>
        <w:t>try</w:t>
      </w:r>
      <w:r w:rsidRPr="00555D63">
        <w:rPr>
          <w:b/>
          <w:bCs/>
        </w:rPr>
        <w:t xml:space="preserve"> to co-cop </w:t>
      </w:r>
      <w:r>
        <w:rPr>
          <w:b/>
          <w:bCs/>
        </w:rPr>
        <w:t xml:space="preserve">and JJ will try Tesco again. </w:t>
      </w:r>
    </w:p>
    <w:p w14:paraId="32A0BF19" w14:textId="0994B369" w:rsidR="00AE3CAD" w:rsidRDefault="003A4926" w:rsidP="00932D09">
      <w:pPr>
        <w:pStyle w:val="ListParagraph"/>
        <w:numPr>
          <w:ilvl w:val="1"/>
          <w:numId w:val="1"/>
        </w:numPr>
        <w:rPr>
          <w:b/>
          <w:bCs/>
        </w:rPr>
      </w:pPr>
      <w:r>
        <w:t xml:space="preserve">KS confirmed that the Parish Council have been given a pot of money by the festival that we can apply for. Eligible groups need to prove that 75% of user group are from the village. Application by forms that are available from the clerk. </w:t>
      </w:r>
      <w:r w:rsidRPr="003A4926">
        <w:rPr>
          <w:b/>
          <w:bCs/>
        </w:rPr>
        <w:t xml:space="preserve">JF will email Clerk for form. </w:t>
      </w:r>
      <w:r w:rsidR="00AE3CAD" w:rsidRPr="003A4926">
        <w:rPr>
          <w:b/>
          <w:bCs/>
        </w:rPr>
        <w:t xml:space="preserve"> </w:t>
      </w:r>
    </w:p>
    <w:p w14:paraId="28B378DF" w14:textId="5F513356" w:rsidR="003A4926" w:rsidRPr="003A4926" w:rsidRDefault="003A4926" w:rsidP="00932D09">
      <w:pPr>
        <w:pStyle w:val="ListParagraph"/>
        <w:numPr>
          <w:ilvl w:val="1"/>
          <w:numId w:val="1"/>
        </w:numPr>
        <w:rPr>
          <w:b/>
          <w:bCs/>
        </w:rPr>
      </w:pPr>
      <w:r>
        <w:t xml:space="preserve">DN asked about tennis handle. OP not at meeting but he has confirmed that one has been purchased. </w:t>
      </w:r>
    </w:p>
    <w:p w14:paraId="492B534B" w14:textId="66C2D5F9" w:rsidR="003A4926" w:rsidRPr="003A4926" w:rsidRDefault="003A4926" w:rsidP="00932D09">
      <w:pPr>
        <w:pStyle w:val="ListParagraph"/>
        <w:numPr>
          <w:ilvl w:val="1"/>
          <w:numId w:val="1"/>
        </w:numPr>
        <w:rPr>
          <w:b/>
          <w:bCs/>
        </w:rPr>
      </w:pPr>
      <w:proofErr w:type="spellStart"/>
      <w:r>
        <w:t>TMo</w:t>
      </w:r>
      <w:proofErr w:type="spellEnd"/>
      <w:r>
        <w:t xml:space="preserve"> asked for volunteers for the bar. </w:t>
      </w:r>
    </w:p>
    <w:p w14:paraId="013F2691" w14:textId="4E02BEB9" w:rsidR="00271883" w:rsidRDefault="00271883" w:rsidP="00381729">
      <w:pPr>
        <w:pStyle w:val="ListParagraph"/>
        <w:numPr>
          <w:ilvl w:val="0"/>
          <w:numId w:val="1"/>
        </w:numPr>
      </w:pPr>
      <w:r>
        <w:t xml:space="preserve">Date of next meeting </w:t>
      </w:r>
      <w:r w:rsidR="003A4926">
        <w:t>Tuesday 17</w:t>
      </w:r>
      <w:r w:rsidR="003A4926" w:rsidRPr="003A4926">
        <w:rPr>
          <w:vertAlign w:val="superscript"/>
        </w:rPr>
        <w:t>th</w:t>
      </w:r>
      <w:r w:rsidR="003A4926">
        <w:t xml:space="preserve"> September 7pm. </w:t>
      </w:r>
    </w:p>
    <w:p w14:paraId="6EB74C1C" w14:textId="77777777" w:rsidR="00271883" w:rsidRDefault="00037776" w:rsidP="00271883">
      <w:pPr>
        <w:ind w:left="360"/>
      </w:pPr>
      <w:r>
        <w:t xml:space="preserve">   </w:t>
      </w:r>
    </w:p>
    <w:p w14:paraId="08EFBA4C" w14:textId="77777777" w:rsidR="00271883" w:rsidRDefault="00271883" w:rsidP="00271883">
      <w:pPr>
        <w:ind w:left="360"/>
      </w:pPr>
    </w:p>
    <w:p w14:paraId="6FCAB8D1" w14:textId="60FB61C5" w:rsidR="00271883" w:rsidRDefault="00181C25" w:rsidP="00271883">
      <w:pPr>
        <w:ind w:left="360"/>
      </w:pPr>
      <w:r>
        <w:rPr>
          <w:noProof/>
        </w:rPr>
        <w:lastRenderedPageBreak/>
        <w:drawing>
          <wp:inline distT="0" distB="0" distL="0" distR="0" wp14:anchorId="26E2A699" wp14:editId="2D0E2536">
            <wp:extent cx="5731510" cy="811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4F212781" w14:textId="77777777" w:rsidR="00271883" w:rsidRDefault="00271883" w:rsidP="00271883">
      <w:pPr>
        <w:ind w:left="360"/>
      </w:pPr>
    </w:p>
    <w:p w14:paraId="45F56A30" w14:textId="77777777" w:rsidR="00271883" w:rsidRDefault="00271883" w:rsidP="00271883">
      <w:pPr>
        <w:ind w:left="360"/>
      </w:pPr>
    </w:p>
    <w:p w14:paraId="72F7839C" w14:textId="77777777" w:rsidR="00271883" w:rsidRDefault="00271883" w:rsidP="00271883">
      <w:pPr>
        <w:ind w:left="360"/>
      </w:pPr>
    </w:p>
    <w:p w14:paraId="1C80DF26" w14:textId="77777777" w:rsidR="00271883" w:rsidRDefault="00271883" w:rsidP="00271883">
      <w:pPr>
        <w:ind w:left="360"/>
      </w:pPr>
    </w:p>
    <w:p w14:paraId="16FD88CD" w14:textId="77777777" w:rsidR="00271883" w:rsidRDefault="00271883" w:rsidP="00271883">
      <w:pPr>
        <w:ind w:left="360"/>
      </w:pPr>
    </w:p>
    <w:p w14:paraId="1775EBB4" w14:textId="77777777" w:rsidR="00271883" w:rsidRDefault="00271883" w:rsidP="00271883">
      <w:pPr>
        <w:ind w:left="360"/>
      </w:pPr>
    </w:p>
    <w:p w14:paraId="21E019F4" w14:textId="77777777" w:rsidR="00271883" w:rsidRDefault="00271883" w:rsidP="00271883">
      <w:pPr>
        <w:ind w:left="360"/>
      </w:pPr>
    </w:p>
    <w:p w14:paraId="2D507D02" w14:textId="77777777" w:rsidR="00271883" w:rsidRDefault="00271883" w:rsidP="00271883">
      <w:pPr>
        <w:ind w:left="360"/>
      </w:pPr>
    </w:p>
    <w:p w14:paraId="03D887A1" w14:textId="77777777" w:rsidR="00271883" w:rsidRDefault="00271883" w:rsidP="00271883">
      <w:pPr>
        <w:ind w:left="360"/>
      </w:pPr>
    </w:p>
    <w:p w14:paraId="24D7CD0F" w14:textId="77777777" w:rsidR="00271883" w:rsidRDefault="00271883" w:rsidP="00271883">
      <w:pPr>
        <w:ind w:left="360"/>
      </w:pPr>
    </w:p>
    <w:p w14:paraId="05E27A51" w14:textId="77777777" w:rsidR="00271883" w:rsidRDefault="00271883" w:rsidP="00271883">
      <w:pPr>
        <w:ind w:left="360"/>
      </w:pPr>
    </w:p>
    <w:p w14:paraId="5C7B1BF0" w14:textId="77777777" w:rsidR="00271883" w:rsidRDefault="00271883" w:rsidP="00271883">
      <w:pPr>
        <w:ind w:left="360"/>
      </w:pPr>
    </w:p>
    <w:p w14:paraId="79EBADF6" w14:textId="77777777" w:rsidR="00271883" w:rsidRDefault="00271883" w:rsidP="00271883">
      <w:pPr>
        <w:ind w:left="360"/>
      </w:pPr>
    </w:p>
    <w:p w14:paraId="617DA629" w14:textId="77777777" w:rsidR="00271883" w:rsidRDefault="00271883" w:rsidP="00271883">
      <w:pPr>
        <w:ind w:left="360"/>
      </w:pPr>
    </w:p>
    <w:p w14:paraId="2C5C4D09" w14:textId="77777777" w:rsidR="00271883" w:rsidRDefault="00271883" w:rsidP="00271883">
      <w:pPr>
        <w:ind w:left="360"/>
      </w:pPr>
    </w:p>
    <w:p w14:paraId="6C041973" w14:textId="77777777" w:rsidR="00271883" w:rsidRDefault="00271883" w:rsidP="00271883">
      <w:pPr>
        <w:ind w:left="360"/>
      </w:pPr>
    </w:p>
    <w:p w14:paraId="7451400B" w14:textId="77777777" w:rsidR="00271883" w:rsidRDefault="00271883" w:rsidP="00271883">
      <w:pPr>
        <w:ind w:left="360"/>
      </w:pPr>
    </w:p>
    <w:p w14:paraId="6C12DC28" w14:textId="77777777" w:rsidR="00271883" w:rsidRDefault="00271883" w:rsidP="00271883">
      <w:pPr>
        <w:ind w:left="360"/>
      </w:pPr>
    </w:p>
    <w:p w14:paraId="2A94D59B" w14:textId="77777777" w:rsidR="00271883" w:rsidRDefault="00271883" w:rsidP="00271883">
      <w:pPr>
        <w:ind w:left="360"/>
      </w:pPr>
    </w:p>
    <w:p w14:paraId="2AD36484" w14:textId="77777777" w:rsidR="00037776" w:rsidRDefault="00037776" w:rsidP="00037776">
      <w:pPr>
        <w:ind w:left="945"/>
      </w:pPr>
    </w:p>
    <w:p w14:paraId="0AC3E131" w14:textId="77777777" w:rsidR="00037776" w:rsidRDefault="00037776" w:rsidP="00037776">
      <w:pPr>
        <w:ind w:left="945"/>
      </w:pPr>
    </w:p>
    <w:p w14:paraId="17A2C1FC" w14:textId="77777777" w:rsidR="00037776" w:rsidRDefault="00037776" w:rsidP="00037776">
      <w:pPr>
        <w:ind w:left="945"/>
      </w:pPr>
    </w:p>
    <w:p w14:paraId="59F8A854" w14:textId="77777777" w:rsidR="00A527F7" w:rsidRDefault="00A527F7" w:rsidP="00037776">
      <w:pPr>
        <w:ind w:left="945"/>
      </w:pPr>
      <w:r>
        <w:t xml:space="preserve">  </w:t>
      </w:r>
    </w:p>
    <w:p w14:paraId="335E78CE" w14:textId="77777777" w:rsidR="00A527F7" w:rsidRDefault="00A527F7" w:rsidP="00A527F7">
      <w:pPr>
        <w:ind w:left="945"/>
      </w:pPr>
      <w:r>
        <w:t xml:space="preserve">    </w:t>
      </w:r>
    </w:p>
    <w:p w14:paraId="4A4D4BF4" w14:textId="77777777" w:rsidR="00A527F7" w:rsidRDefault="00A527F7" w:rsidP="00A527F7">
      <w:pPr>
        <w:ind w:left="945"/>
      </w:pPr>
    </w:p>
    <w:p w14:paraId="1267B6AC" w14:textId="77777777" w:rsidR="00A527F7" w:rsidRDefault="00A527F7" w:rsidP="00A527F7">
      <w:pPr>
        <w:ind w:left="945"/>
      </w:pPr>
    </w:p>
    <w:p w14:paraId="2FD78E98" w14:textId="77777777" w:rsidR="00A527F7" w:rsidRDefault="00A527F7" w:rsidP="00A527F7">
      <w:pPr>
        <w:ind w:left="945"/>
      </w:pPr>
    </w:p>
    <w:p w14:paraId="7B863A34" w14:textId="77777777" w:rsidR="00A527F7" w:rsidRDefault="00A527F7" w:rsidP="00A527F7">
      <w:pPr>
        <w:ind w:left="945"/>
      </w:pPr>
    </w:p>
    <w:p w14:paraId="6773C6B0" w14:textId="77777777" w:rsidR="00A527F7" w:rsidRDefault="00A527F7" w:rsidP="00A527F7">
      <w:pPr>
        <w:ind w:left="945"/>
      </w:pPr>
    </w:p>
    <w:p w14:paraId="5F9A3A0F" w14:textId="77777777" w:rsidR="00381729" w:rsidRDefault="00381729"/>
    <w:sectPr w:rsidR="00381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F20"/>
    <w:multiLevelType w:val="hybridMultilevel"/>
    <w:tmpl w:val="B8B0D024"/>
    <w:lvl w:ilvl="0" w:tplc="8C9C9E06">
      <w:start w:val="1"/>
      <w:numFmt w:val="lowerLetter"/>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 w15:restartNumberingAfterBreak="0">
    <w:nsid w:val="628E3073"/>
    <w:multiLevelType w:val="hybridMultilevel"/>
    <w:tmpl w:val="CF1E5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0F"/>
    <w:rsid w:val="000371DF"/>
    <w:rsid w:val="00037776"/>
    <w:rsid w:val="0004163A"/>
    <w:rsid w:val="000B3764"/>
    <w:rsid w:val="00124EBC"/>
    <w:rsid w:val="001262BA"/>
    <w:rsid w:val="0013551A"/>
    <w:rsid w:val="00162665"/>
    <w:rsid w:val="0016351E"/>
    <w:rsid w:val="00171EAC"/>
    <w:rsid w:val="0017472C"/>
    <w:rsid w:val="00181AAA"/>
    <w:rsid w:val="00181C25"/>
    <w:rsid w:val="00184198"/>
    <w:rsid w:val="001B5C9E"/>
    <w:rsid w:val="00230260"/>
    <w:rsid w:val="002428A5"/>
    <w:rsid w:val="00271883"/>
    <w:rsid w:val="002A3C42"/>
    <w:rsid w:val="002B26C9"/>
    <w:rsid w:val="00315233"/>
    <w:rsid w:val="00325763"/>
    <w:rsid w:val="00361CA4"/>
    <w:rsid w:val="003773B6"/>
    <w:rsid w:val="00381729"/>
    <w:rsid w:val="00386E4E"/>
    <w:rsid w:val="003A4926"/>
    <w:rsid w:val="004108F2"/>
    <w:rsid w:val="00445692"/>
    <w:rsid w:val="004648B5"/>
    <w:rsid w:val="004D20CB"/>
    <w:rsid w:val="0051131E"/>
    <w:rsid w:val="00555D63"/>
    <w:rsid w:val="00572F38"/>
    <w:rsid w:val="005743D5"/>
    <w:rsid w:val="0057730F"/>
    <w:rsid w:val="005951DB"/>
    <w:rsid w:val="00603E68"/>
    <w:rsid w:val="00617B20"/>
    <w:rsid w:val="0066302A"/>
    <w:rsid w:val="006B618A"/>
    <w:rsid w:val="006D1629"/>
    <w:rsid w:val="006E17FA"/>
    <w:rsid w:val="00724F49"/>
    <w:rsid w:val="007D746F"/>
    <w:rsid w:val="007F1DB9"/>
    <w:rsid w:val="007F5789"/>
    <w:rsid w:val="00883222"/>
    <w:rsid w:val="008900D3"/>
    <w:rsid w:val="0089511E"/>
    <w:rsid w:val="008E53BB"/>
    <w:rsid w:val="0091313D"/>
    <w:rsid w:val="00932D09"/>
    <w:rsid w:val="009A793B"/>
    <w:rsid w:val="009E0B5B"/>
    <w:rsid w:val="00A20EF5"/>
    <w:rsid w:val="00A342FA"/>
    <w:rsid w:val="00A527F7"/>
    <w:rsid w:val="00A63C46"/>
    <w:rsid w:val="00A87C69"/>
    <w:rsid w:val="00AA107C"/>
    <w:rsid w:val="00AA7368"/>
    <w:rsid w:val="00AB6AC0"/>
    <w:rsid w:val="00AE3CAD"/>
    <w:rsid w:val="00B05BB0"/>
    <w:rsid w:val="00B46096"/>
    <w:rsid w:val="00B57397"/>
    <w:rsid w:val="00B975D3"/>
    <w:rsid w:val="00BA2912"/>
    <w:rsid w:val="00BF0129"/>
    <w:rsid w:val="00BF5760"/>
    <w:rsid w:val="00C178CC"/>
    <w:rsid w:val="00C33E29"/>
    <w:rsid w:val="00C36316"/>
    <w:rsid w:val="00C53E0C"/>
    <w:rsid w:val="00C722FC"/>
    <w:rsid w:val="00CA4743"/>
    <w:rsid w:val="00CC63B3"/>
    <w:rsid w:val="00CE6989"/>
    <w:rsid w:val="00CF5101"/>
    <w:rsid w:val="00D02B02"/>
    <w:rsid w:val="00D13A8C"/>
    <w:rsid w:val="00D375B9"/>
    <w:rsid w:val="00D516AB"/>
    <w:rsid w:val="00D8009D"/>
    <w:rsid w:val="00DA2EAD"/>
    <w:rsid w:val="00DB6581"/>
    <w:rsid w:val="00DE4439"/>
    <w:rsid w:val="00DE72B4"/>
    <w:rsid w:val="00E0730F"/>
    <w:rsid w:val="00EB1B5B"/>
    <w:rsid w:val="00ED4F97"/>
    <w:rsid w:val="00F318C8"/>
    <w:rsid w:val="00F31DE4"/>
    <w:rsid w:val="00F40261"/>
    <w:rsid w:val="00F61B1C"/>
    <w:rsid w:val="00FF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A071"/>
  <w15:chartTrackingRefBased/>
  <w15:docId w15:val="{393E139C-BB4E-9F41-BCB2-43A4C1A7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neferguson/Library/Group%20Containers/UBF8T346G9.Office/User%20Content.localized/Templates.localized/PFT%20Agend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PFT Agenda (1).dotx</Template>
  <TotalTime>73</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ferguson</cp:lastModifiedBy>
  <cp:revision>8</cp:revision>
  <dcterms:created xsi:type="dcterms:W3CDTF">2024-08-20T19:05:00Z</dcterms:created>
  <dcterms:modified xsi:type="dcterms:W3CDTF">2024-08-23T09:00:00Z</dcterms:modified>
</cp:coreProperties>
</file>