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C67D" w14:textId="43987C4F" w:rsidR="00381729" w:rsidRDefault="00381729">
      <w:r>
        <w:t xml:space="preserve">                                                                        </w:t>
      </w:r>
    </w:p>
    <w:p w14:paraId="50B985A5" w14:textId="24D81A59" w:rsidR="00381729" w:rsidRPr="0063137B" w:rsidRDefault="00381729">
      <w:pPr>
        <w:rPr>
          <w:b/>
          <w:bCs/>
          <w:u w:val="single"/>
        </w:rPr>
      </w:pPr>
      <w:r>
        <w:t xml:space="preserve">                     </w:t>
      </w:r>
      <w:r w:rsidR="0063137B" w:rsidRPr="0063137B">
        <w:rPr>
          <w:b/>
          <w:bCs/>
          <w:u w:val="single"/>
        </w:rPr>
        <w:t xml:space="preserve">Minute </w:t>
      </w:r>
      <w:r w:rsidRPr="0063137B">
        <w:rPr>
          <w:b/>
          <w:bCs/>
          <w:u w:val="single"/>
        </w:rPr>
        <w:t xml:space="preserve">for Pilton Playing Field Trustees Meeting at </w:t>
      </w:r>
      <w:r w:rsidR="0091313D" w:rsidRPr="0063137B">
        <w:rPr>
          <w:b/>
          <w:bCs/>
          <w:u w:val="single"/>
        </w:rPr>
        <w:t>7</w:t>
      </w:r>
      <w:r w:rsidRPr="0063137B">
        <w:rPr>
          <w:b/>
          <w:bCs/>
          <w:u w:val="single"/>
        </w:rPr>
        <w:t xml:space="preserve">pm on Tuesday </w:t>
      </w:r>
      <w:r w:rsidR="007F248B" w:rsidRPr="0063137B">
        <w:rPr>
          <w:b/>
          <w:bCs/>
          <w:u w:val="single"/>
        </w:rPr>
        <w:t>15</w:t>
      </w:r>
      <w:r w:rsidR="007F248B" w:rsidRPr="0063137B">
        <w:rPr>
          <w:b/>
          <w:bCs/>
          <w:u w:val="single"/>
          <w:vertAlign w:val="superscript"/>
        </w:rPr>
        <w:t>th</w:t>
      </w:r>
      <w:r w:rsidR="007F248B" w:rsidRPr="0063137B">
        <w:rPr>
          <w:b/>
          <w:bCs/>
          <w:u w:val="single"/>
        </w:rPr>
        <w:t xml:space="preserve"> April </w:t>
      </w:r>
      <w:r w:rsidRPr="0063137B">
        <w:rPr>
          <w:b/>
          <w:bCs/>
          <w:u w:val="single"/>
        </w:rPr>
        <w:t>202</w:t>
      </w:r>
      <w:r w:rsidR="00352349" w:rsidRPr="0063137B">
        <w:rPr>
          <w:b/>
          <w:bCs/>
          <w:u w:val="single"/>
        </w:rPr>
        <w:t>5</w:t>
      </w:r>
      <w:r w:rsidR="00230260" w:rsidRPr="0063137B">
        <w:rPr>
          <w:b/>
          <w:bCs/>
          <w:u w:val="single"/>
        </w:rPr>
        <w:t xml:space="preserve"> </w:t>
      </w:r>
    </w:p>
    <w:p w14:paraId="7848FBC8" w14:textId="4564C94B" w:rsidR="00381729" w:rsidRDefault="00381729" w:rsidP="00381729">
      <w:pPr>
        <w:pStyle w:val="ListParagraph"/>
        <w:numPr>
          <w:ilvl w:val="0"/>
          <w:numId w:val="1"/>
        </w:numPr>
      </w:pPr>
      <w:r>
        <w:t>Present</w:t>
      </w:r>
      <w:r w:rsidR="007F248B">
        <w:t xml:space="preserve">: </w:t>
      </w:r>
      <w:r w:rsidR="0063137B">
        <w:t>Jo Ferguson, Terry Moulder, Tracey Mapstone, Kelly Sumner, Joe Marcangelo Lyons, Andy Rielly</w:t>
      </w:r>
    </w:p>
    <w:p w14:paraId="22F016A1" w14:textId="7D37063E" w:rsidR="00381729" w:rsidRDefault="00381729" w:rsidP="00381729">
      <w:pPr>
        <w:pStyle w:val="ListParagraph"/>
        <w:numPr>
          <w:ilvl w:val="0"/>
          <w:numId w:val="1"/>
        </w:numPr>
      </w:pPr>
      <w:r>
        <w:t>Apologies</w:t>
      </w:r>
      <w:r w:rsidR="001B7AA2">
        <w:t xml:space="preserve">:  </w:t>
      </w:r>
      <w:r w:rsidR="0063137B">
        <w:t xml:space="preserve">Sophie Burr, Joy James, Naomi Wilson, Tom Hollings, Owain Powell </w:t>
      </w:r>
    </w:p>
    <w:p w14:paraId="6FA0D269" w14:textId="26DD1F07" w:rsidR="00381729" w:rsidRDefault="00381729" w:rsidP="00381729">
      <w:pPr>
        <w:pStyle w:val="ListParagraph"/>
        <w:numPr>
          <w:ilvl w:val="0"/>
          <w:numId w:val="1"/>
        </w:numPr>
      </w:pPr>
      <w:r>
        <w:t>Declarations of Interest</w:t>
      </w:r>
      <w:r w:rsidR="00E14BA8">
        <w:t>. Tracey Mapstone due to affiliation with GFEL</w:t>
      </w:r>
    </w:p>
    <w:p w14:paraId="07B501A1" w14:textId="2925CC2F" w:rsidR="0017472C" w:rsidRDefault="00DE4439" w:rsidP="00DE4439">
      <w:pPr>
        <w:pStyle w:val="ListParagraph"/>
        <w:numPr>
          <w:ilvl w:val="0"/>
          <w:numId w:val="1"/>
        </w:numPr>
      </w:pPr>
      <w:r>
        <w:t>Approval of previous meeting minutes</w:t>
      </w:r>
      <w:r w:rsidR="00E14BA8">
        <w:t xml:space="preserve">. </w:t>
      </w:r>
      <w:r w:rsidR="0063137B">
        <w:t xml:space="preserve">All agreed </w:t>
      </w:r>
      <w:r w:rsidR="00325F07">
        <w:t>accurate</w:t>
      </w:r>
      <w:r w:rsidR="0063137B">
        <w:t xml:space="preserve">. </w:t>
      </w:r>
    </w:p>
    <w:p w14:paraId="462FA17E" w14:textId="1020ABD3" w:rsidR="005951DB" w:rsidRDefault="00DE4439" w:rsidP="0091313D">
      <w:pPr>
        <w:pStyle w:val="ListParagraph"/>
        <w:numPr>
          <w:ilvl w:val="0"/>
          <w:numId w:val="1"/>
        </w:numPr>
      </w:pPr>
      <w:r>
        <w:t>Matters arising from previous meeting</w:t>
      </w:r>
      <w:r w:rsidR="0063137B">
        <w:t xml:space="preserve">. None </w:t>
      </w:r>
    </w:p>
    <w:p w14:paraId="356B7829" w14:textId="39320532" w:rsidR="001B7AA2" w:rsidRDefault="001B7AA2" w:rsidP="0091313D">
      <w:pPr>
        <w:pStyle w:val="ListParagraph"/>
        <w:numPr>
          <w:ilvl w:val="0"/>
          <w:numId w:val="1"/>
        </w:numPr>
      </w:pPr>
      <w:r>
        <w:t>AGM</w:t>
      </w:r>
    </w:p>
    <w:p w14:paraId="41A05492" w14:textId="5EDA6A42" w:rsidR="00C449EF" w:rsidRDefault="00530E88" w:rsidP="00C449EF">
      <w:pPr>
        <w:pStyle w:val="ListParagraph"/>
        <w:numPr>
          <w:ilvl w:val="1"/>
          <w:numId w:val="1"/>
        </w:numPr>
      </w:pPr>
      <w:r>
        <w:t>JML will do financial report</w:t>
      </w:r>
      <w:r w:rsidR="0063137B">
        <w:t xml:space="preserve">. </w:t>
      </w:r>
    </w:p>
    <w:p w14:paraId="2109FD00" w14:textId="39E88E68" w:rsidR="00FB3026" w:rsidRDefault="0063137B" w:rsidP="00C449EF">
      <w:pPr>
        <w:pStyle w:val="ListParagraph"/>
        <w:numPr>
          <w:ilvl w:val="1"/>
          <w:numId w:val="1"/>
        </w:numPr>
      </w:pPr>
      <w:proofErr w:type="spellStart"/>
      <w:r>
        <w:t>TMo</w:t>
      </w:r>
      <w:proofErr w:type="spellEnd"/>
      <w:r>
        <w:t xml:space="preserve"> </w:t>
      </w:r>
      <w:r w:rsidR="002653BD">
        <w:t xml:space="preserve">will </w:t>
      </w:r>
      <w:r>
        <w:t xml:space="preserve">present all </w:t>
      </w:r>
      <w:r w:rsidR="002653BD">
        <w:t xml:space="preserve">achievements </w:t>
      </w:r>
      <w:r>
        <w:t>over the year</w:t>
      </w:r>
    </w:p>
    <w:p w14:paraId="45460C8E" w14:textId="3222EF95" w:rsidR="00982A26" w:rsidRDefault="002653BD" w:rsidP="0063137B">
      <w:pPr>
        <w:pStyle w:val="ListParagraph"/>
        <w:numPr>
          <w:ilvl w:val="1"/>
          <w:numId w:val="1"/>
        </w:numPr>
      </w:pPr>
      <w:r>
        <w:t xml:space="preserve">Include playpark on the agenda </w:t>
      </w:r>
    </w:p>
    <w:p w14:paraId="12EFD0CC" w14:textId="1DA53D93" w:rsidR="00A348A4" w:rsidRDefault="00A348A4" w:rsidP="00982A26">
      <w:pPr>
        <w:pStyle w:val="ListParagraph"/>
        <w:numPr>
          <w:ilvl w:val="1"/>
          <w:numId w:val="1"/>
        </w:numPr>
      </w:pPr>
      <w:r>
        <w:t xml:space="preserve">JF will circulate agenda by next week. </w:t>
      </w:r>
    </w:p>
    <w:p w14:paraId="073B4DFC" w14:textId="5E395EAD" w:rsidR="00706EB6" w:rsidRDefault="00FD01DA" w:rsidP="00982A26">
      <w:pPr>
        <w:pStyle w:val="ListParagraph"/>
        <w:numPr>
          <w:ilvl w:val="1"/>
          <w:numId w:val="1"/>
        </w:numPr>
      </w:pPr>
      <w:r>
        <w:t xml:space="preserve">Objectives for next year </w:t>
      </w:r>
    </w:p>
    <w:p w14:paraId="72530B52" w14:textId="284E9C17" w:rsidR="00DD08B4" w:rsidRDefault="00DD08B4" w:rsidP="00DD08B4">
      <w:pPr>
        <w:pStyle w:val="ListParagraph"/>
        <w:numPr>
          <w:ilvl w:val="2"/>
          <w:numId w:val="1"/>
        </w:numPr>
      </w:pPr>
      <w:r>
        <w:t xml:space="preserve">Outside terracing </w:t>
      </w:r>
    </w:p>
    <w:p w14:paraId="40578116" w14:textId="0AD93F86" w:rsidR="001404E6" w:rsidRDefault="001404E6" w:rsidP="00DD08B4">
      <w:pPr>
        <w:pStyle w:val="ListParagraph"/>
        <w:numPr>
          <w:ilvl w:val="2"/>
          <w:numId w:val="1"/>
        </w:numPr>
      </w:pPr>
      <w:r>
        <w:t xml:space="preserve">Reconfigure inside hall </w:t>
      </w:r>
    </w:p>
    <w:p w14:paraId="3F75B009" w14:textId="1B7AC8D6" w:rsidR="001404E6" w:rsidRDefault="001404E6" w:rsidP="00DD08B4">
      <w:pPr>
        <w:pStyle w:val="ListParagraph"/>
        <w:numPr>
          <w:ilvl w:val="2"/>
          <w:numId w:val="1"/>
        </w:numPr>
      </w:pPr>
      <w:r>
        <w:t xml:space="preserve">Path to skate park </w:t>
      </w:r>
    </w:p>
    <w:p w14:paraId="5B1A0FB2" w14:textId="775DEC15" w:rsidR="004546AA" w:rsidRDefault="0057730F" w:rsidP="004546AA">
      <w:pPr>
        <w:pStyle w:val="ListParagraph"/>
        <w:numPr>
          <w:ilvl w:val="0"/>
          <w:numId w:val="1"/>
        </w:numPr>
      </w:pPr>
      <w:r>
        <w:t xml:space="preserve">Maintenance </w:t>
      </w:r>
      <w:r w:rsidR="003E5787">
        <w:t>&amp; Quotes</w:t>
      </w:r>
    </w:p>
    <w:p w14:paraId="79547C31" w14:textId="109CB6F9" w:rsidR="004546AA" w:rsidRDefault="004546AA" w:rsidP="004546AA">
      <w:pPr>
        <w:pStyle w:val="ListParagraph"/>
        <w:numPr>
          <w:ilvl w:val="1"/>
          <w:numId w:val="1"/>
        </w:numPr>
      </w:pPr>
      <w:r>
        <w:t xml:space="preserve">MUGA cleaned over the weekend and new nets put up around the sides </w:t>
      </w:r>
    </w:p>
    <w:p w14:paraId="6F002D76" w14:textId="4BE27BA7" w:rsidR="004546AA" w:rsidRDefault="0052412E" w:rsidP="004546AA">
      <w:pPr>
        <w:pStyle w:val="ListParagraph"/>
        <w:numPr>
          <w:ilvl w:val="1"/>
          <w:numId w:val="1"/>
        </w:numPr>
      </w:pPr>
      <w:r>
        <w:t xml:space="preserve">Toilet has been cleaned and ready to be redecorated. </w:t>
      </w:r>
    </w:p>
    <w:p w14:paraId="688189C2" w14:textId="307638A9" w:rsidR="002344B9" w:rsidRDefault="002344B9" w:rsidP="004546AA">
      <w:pPr>
        <w:pStyle w:val="ListParagraph"/>
        <w:numPr>
          <w:ilvl w:val="1"/>
          <w:numId w:val="1"/>
        </w:numPr>
      </w:pPr>
      <w:proofErr w:type="spellStart"/>
      <w:r>
        <w:t>TMa</w:t>
      </w:r>
      <w:proofErr w:type="spellEnd"/>
      <w:r>
        <w:t xml:space="preserve"> will ask </w:t>
      </w:r>
      <w:r w:rsidR="0063137B">
        <w:t xml:space="preserve">electrician </w:t>
      </w:r>
      <w:r w:rsidR="00182018">
        <w:t>to take heater off tomorrow</w:t>
      </w:r>
    </w:p>
    <w:p w14:paraId="392B0160" w14:textId="697D0877" w:rsidR="00182018" w:rsidRDefault="00182018" w:rsidP="004546AA">
      <w:pPr>
        <w:pStyle w:val="ListParagraph"/>
        <w:numPr>
          <w:ilvl w:val="1"/>
          <w:numId w:val="1"/>
        </w:numPr>
      </w:pPr>
      <w:proofErr w:type="spellStart"/>
      <w:r>
        <w:t>TMo</w:t>
      </w:r>
      <w:proofErr w:type="spellEnd"/>
      <w:r>
        <w:t xml:space="preserve"> thanked all trustees for </w:t>
      </w:r>
      <w:r w:rsidR="0063137B">
        <w:t xml:space="preserve">hard work </w:t>
      </w:r>
    </w:p>
    <w:p w14:paraId="20DA35D4" w14:textId="77777777" w:rsidR="0063137B" w:rsidRDefault="0063137B" w:rsidP="0063137B">
      <w:pPr>
        <w:pStyle w:val="ListParagraph"/>
        <w:ind w:left="1440"/>
      </w:pPr>
    </w:p>
    <w:p w14:paraId="1760395D" w14:textId="3134809B" w:rsidR="00457F8F" w:rsidRDefault="00D2066D" w:rsidP="001B7AA2">
      <w:pPr>
        <w:pStyle w:val="ListParagraph"/>
        <w:numPr>
          <w:ilvl w:val="0"/>
          <w:numId w:val="1"/>
        </w:numPr>
      </w:pPr>
      <w:r>
        <w:t>Playpark</w:t>
      </w:r>
    </w:p>
    <w:p w14:paraId="4FD916C0" w14:textId="14DA8982" w:rsidR="00963CB6" w:rsidRDefault="00963CB6" w:rsidP="00963CB6">
      <w:pPr>
        <w:pStyle w:val="ListParagraph"/>
        <w:numPr>
          <w:ilvl w:val="1"/>
          <w:numId w:val="1"/>
        </w:numPr>
      </w:pPr>
      <w:r>
        <w:t xml:space="preserve">Grounds work starting next week </w:t>
      </w:r>
    </w:p>
    <w:p w14:paraId="4B09085D" w14:textId="13FCDE14" w:rsidR="00E73A6A" w:rsidRDefault="0063137B" w:rsidP="0063137B">
      <w:pPr>
        <w:pStyle w:val="ListParagraph"/>
        <w:numPr>
          <w:ilvl w:val="1"/>
          <w:numId w:val="1"/>
        </w:numPr>
      </w:pPr>
      <w:r>
        <w:t xml:space="preserve">Completion date </w:t>
      </w:r>
      <w:r w:rsidR="00963CB6">
        <w:t>7</w:t>
      </w:r>
      <w:r w:rsidR="00963CB6" w:rsidRPr="00963CB6">
        <w:rPr>
          <w:vertAlign w:val="superscript"/>
        </w:rPr>
        <w:t>th</w:t>
      </w:r>
      <w:r w:rsidR="00963CB6">
        <w:t xml:space="preserve"> June </w:t>
      </w:r>
    </w:p>
    <w:p w14:paraId="551119DD" w14:textId="6005F1B0" w:rsidR="002D17C9" w:rsidRDefault="002D17C9" w:rsidP="00963CB6">
      <w:pPr>
        <w:pStyle w:val="ListParagraph"/>
        <w:numPr>
          <w:ilvl w:val="1"/>
          <w:numId w:val="1"/>
        </w:numPr>
      </w:pPr>
      <w:r>
        <w:t>D</w:t>
      </w:r>
      <w:r w:rsidR="00FF265D">
        <w:t>iscussed</w:t>
      </w:r>
      <w:r w:rsidR="00C61C64">
        <w:t xml:space="preserve"> GFEL</w:t>
      </w:r>
      <w:r w:rsidR="00A84BE3">
        <w:t xml:space="preserve"> agreement</w:t>
      </w:r>
      <w:r w:rsidR="00C61C64">
        <w:t xml:space="preserve">. </w:t>
      </w:r>
      <w:r w:rsidR="006F32B0">
        <w:t xml:space="preserve">KS going back to GFEL with some proposals. </w:t>
      </w:r>
      <w:r w:rsidR="0011524C">
        <w:t xml:space="preserve">KS suggests that we accept these </w:t>
      </w:r>
      <w:r w:rsidR="00F35E82">
        <w:t xml:space="preserve">JML seconded. All in favour. </w:t>
      </w:r>
    </w:p>
    <w:p w14:paraId="2F2E7E44" w14:textId="767EB844" w:rsidR="00963CB6" w:rsidRDefault="00043A03" w:rsidP="00963CB6">
      <w:pPr>
        <w:pStyle w:val="ListParagraph"/>
        <w:numPr>
          <w:ilvl w:val="1"/>
          <w:numId w:val="1"/>
        </w:numPr>
      </w:pPr>
      <w:r>
        <w:t xml:space="preserve">Discussed fundraising </w:t>
      </w:r>
    </w:p>
    <w:p w14:paraId="4320DD4E" w14:textId="24A0D67A" w:rsidR="00043A03" w:rsidRDefault="00043A03" w:rsidP="00043A03">
      <w:pPr>
        <w:pStyle w:val="ListParagraph"/>
        <w:numPr>
          <w:ilvl w:val="2"/>
          <w:numId w:val="1"/>
        </w:numPr>
      </w:pPr>
      <w:r>
        <w:t xml:space="preserve">Bingo </w:t>
      </w:r>
    </w:p>
    <w:p w14:paraId="3B44BE24" w14:textId="5758BD47" w:rsidR="00043A03" w:rsidRDefault="00043A03" w:rsidP="00043A03">
      <w:pPr>
        <w:pStyle w:val="ListParagraph"/>
        <w:numPr>
          <w:ilvl w:val="2"/>
          <w:numId w:val="1"/>
        </w:numPr>
      </w:pPr>
      <w:r>
        <w:t>Auction in May, suggested start time 6pm 23</w:t>
      </w:r>
      <w:r w:rsidRPr="00043A03">
        <w:rPr>
          <w:vertAlign w:val="superscript"/>
        </w:rPr>
        <w:t>rd</w:t>
      </w:r>
      <w:r>
        <w:t xml:space="preserve"> May </w:t>
      </w:r>
      <w:r w:rsidR="004230F2">
        <w:t xml:space="preserve">at the Crown </w:t>
      </w:r>
    </w:p>
    <w:p w14:paraId="52D6225C" w14:textId="70076990" w:rsidR="00D132A4" w:rsidRDefault="0063137B" w:rsidP="00043A03">
      <w:pPr>
        <w:pStyle w:val="ListParagraph"/>
        <w:numPr>
          <w:ilvl w:val="2"/>
          <w:numId w:val="1"/>
        </w:numPr>
      </w:pPr>
      <w:r>
        <w:t xml:space="preserve">KS confirmed awarded a local trust grant </w:t>
      </w:r>
    </w:p>
    <w:p w14:paraId="72EE0F54" w14:textId="3E2FE29F" w:rsidR="00162925" w:rsidRDefault="009909F8" w:rsidP="0063137B">
      <w:pPr>
        <w:pStyle w:val="ListParagraph"/>
        <w:numPr>
          <w:ilvl w:val="2"/>
          <w:numId w:val="1"/>
        </w:numPr>
      </w:pPr>
      <w:r>
        <w:t>JF to complete grant application</w:t>
      </w:r>
      <w:r w:rsidR="0063137B">
        <w:t xml:space="preserve"> to Pilton Parish Council </w:t>
      </w:r>
    </w:p>
    <w:p w14:paraId="5C8B6699" w14:textId="59BA5809" w:rsidR="0057730F" w:rsidRDefault="0057730F" w:rsidP="0091313D">
      <w:pPr>
        <w:pStyle w:val="ListParagraph"/>
        <w:numPr>
          <w:ilvl w:val="0"/>
          <w:numId w:val="1"/>
        </w:numPr>
      </w:pPr>
      <w:r>
        <w:t xml:space="preserve">Finance </w:t>
      </w:r>
    </w:p>
    <w:p w14:paraId="45AF8585" w14:textId="07CF8096" w:rsidR="0013794E" w:rsidRDefault="0063137B" w:rsidP="0013794E">
      <w:pPr>
        <w:pStyle w:val="ListParagraph"/>
        <w:numPr>
          <w:ilvl w:val="1"/>
          <w:numId w:val="1"/>
        </w:numPr>
      </w:pPr>
      <w:r>
        <w:t xml:space="preserve">JML presented latest accounts. </w:t>
      </w:r>
    </w:p>
    <w:p w14:paraId="5EB92EA4" w14:textId="77777777" w:rsidR="00271883" w:rsidRDefault="00271883" w:rsidP="00381729">
      <w:pPr>
        <w:pStyle w:val="ListParagraph"/>
        <w:numPr>
          <w:ilvl w:val="0"/>
          <w:numId w:val="1"/>
        </w:numPr>
      </w:pPr>
      <w:r>
        <w:t>AOB</w:t>
      </w:r>
    </w:p>
    <w:p w14:paraId="6AB45D9A" w14:textId="43F545D7" w:rsidR="00603C4F" w:rsidRDefault="0093762C" w:rsidP="00603C4F">
      <w:pPr>
        <w:pStyle w:val="ListParagraph"/>
        <w:numPr>
          <w:ilvl w:val="1"/>
          <w:numId w:val="1"/>
        </w:numPr>
      </w:pPr>
      <w:r>
        <w:t xml:space="preserve">JDG present to discuss plans for Philip Eavis’s memorial. </w:t>
      </w:r>
      <w:r w:rsidR="007C501B">
        <w:t>All happy with the pl</w:t>
      </w:r>
      <w:r w:rsidR="0063137B">
        <w:t>ans</w:t>
      </w:r>
      <w:r w:rsidR="007C501B">
        <w:t xml:space="preserve"> </w:t>
      </w:r>
    </w:p>
    <w:p w14:paraId="335AA066" w14:textId="60C723E4" w:rsidR="00AB3C7A" w:rsidRDefault="00AB3C7A" w:rsidP="00603C4F">
      <w:pPr>
        <w:pStyle w:val="ListParagraph"/>
        <w:numPr>
          <w:ilvl w:val="1"/>
          <w:numId w:val="1"/>
        </w:numPr>
      </w:pPr>
      <w:r>
        <w:t xml:space="preserve">AR offered to </w:t>
      </w:r>
      <w:r w:rsidR="00270CA0">
        <w:t xml:space="preserve">get team together to </w:t>
      </w:r>
      <w:r w:rsidR="0063137B">
        <w:t>decorate</w:t>
      </w:r>
      <w:r w:rsidR="00270CA0">
        <w:t xml:space="preserve"> end room. </w:t>
      </w:r>
    </w:p>
    <w:p w14:paraId="2F2C7040" w14:textId="6FF8E79B" w:rsidR="00F73B16" w:rsidRDefault="00F73B16" w:rsidP="0063137B">
      <w:pPr>
        <w:pStyle w:val="ListParagraph"/>
        <w:numPr>
          <w:ilvl w:val="1"/>
          <w:numId w:val="1"/>
        </w:numPr>
      </w:pPr>
      <w:r>
        <w:t>JML continuing to chase booking system</w:t>
      </w:r>
    </w:p>
    <w:p w14:paraId="722491BD" w14:textId="2859C64C" w:rsidR="00783176" w:rsidRDefault="00783176" w:rsidP="00F73B16">
      <w:pPr>
        <w:pStyle w:val="ListParagraph"/>
        <w:numPr>
          <w:ilvl w:val="1"/>
          <w:numId w:val="1"/>
        </w:numPr>
      </w:pPr>
      <w:r>
        <w:t>AR suggested that from 2</w:t>
      </w:r>
      <w:r w:rsidRPr="00783176">
        <w:rPr>
          <w:vertAlign w:val="superscript"/>
        </w:rPr>
        <w:t>nd</w:t>
      </w:r>
      <w:r>
        <w:t xml:space="preserve"> sat in September to May football team block</w:t>
      </w:r>
      <w:r w:rsidR="00A14762">
        <w:t xml:space="preserve"> book the pavilion and field.  </w:t>
      </w:r>
      <w:r w:rsidR="0063137B">
        <w:t xml:space="preserve">Agreed that we need to consider this further. </w:t>
      </w:r>
    </w:p>
    <w:p w14:paraId="3157C01E" w14:textId="46E2223A" w:rsidR="0082198C" w:rsidRDefault="007A7E38" w:rsidP="00F73B16">
      <w:pPr>
        <w:pStyle w:val="ListParagraph"/>
        <w:numPr>
          <w:ilvl w:val="1"/>
          <w:numId w:val="1"/>
        </w:numPr>
      </w:pPr>
      <w:r>
        <w:t xml:space="preserve">JML fixed the water fountain </w:t>
      </w:r>
    </w:p>
    <w:p w14:paraId="6B2C4E14" w14:textId="2D997490" w:rsidR="007A7E38" w:rsidRDefault="007A7E38" w:rsidP="007A7E38">
      <w:pPr>
        <w:pStyle w:val="ListParagraph"/>
        <w:numPr>
          <w:ilvl w:val="1"/>
          <w:numId w:val="1"/>
        </w:numPr>
      </w:pPr>
      <w:r>
        <w:t xml:space="preserve">JF </w:t>
      </w:r>
      <w:r w:rsidR="0063137B">
        <w:t xml:space="preserve">and JJ </w:t>
      </w:r>
      <w:r>
        <w:t xml:space="preserve">will have a stall </w:t>
      </w:r>
      <w:r w:rsidR="0063137B">
        <w:t>to raise money for the playpark at the jumble Trail</w:t>
      </w:r>
      <w:r>
        <w:t xml:space="preserve"> for playing fields. </w:t>
      </w:r>
    </w:p>
    <w:p w14:paraId="00745EAC" w14:textId="46F0AF8F" w:rsidR="00A971E3" w:rsidRDefault="00A971E3" w:rsidP="007A7E38">
      <w:pPr>
        <w:pStyle w:val="ListParagraph"/>
        <w:numPr>
          <w:ilvl w:val="1"/>
          <w:numId w:val="1"/>
        </w:numPr>
      </w:pPr>
      <w:r>
        <w:t xml:space="preserve">JF raised that need to update </w:t>
      </w:r>
      <w:r w:rsidR="003D47AC">
        <w:t xml:space="preserve">charity commission website. </w:t>
      </w:r>
      <w:proofErr w:type="spellStart"/>
      <w:r w:rsidR="0063137B">
        <w:t>TMo</w:t>
      </w:r>
      <w:proofErr w:type="spellEnd"/>
      <w:r w:rsidR="0063137B">
        <w:t xml:space="preserve"> will transfer the ownership as currently only he can update. JF to meet with him to do this. </w:t>
      </w:r>
    </w:p>
    <w:p w14:paraId="013F2691" w14:textId="77777777" w:rsidR="00271883" w:rsidRDefault="00271883" w:rsidP="00381729">
      <w:pPr>
        <w:pStyle w:val="ListParagraph"/>
        <w:numPr>
          <w:ilvl w:val="0"/>
          <w:numId w:val="1"/>
        </w:numPr>
      </w:pPr>
      <w:r>
        <w:t xml:space="preserve">Date of next meeting </w:t>
      </w:r>
    </w:p>
    <w:p w14:paraId="17E236D8" w14:textId="37892521" w:rsidR="00D21DC8" w:rsidRDefault="00D21DC8" w:rsidP="00D21DC8">
      <w:pPr>
        <w:pStyle w:val="ListParagraph"/>
        <w:numPr>
          <w:ilvl w:val="1"/>
          <w:numId w:val="1"/>
        </w:numPr>
      </w:pPr>
      <w:r>
        <w:lastRenderedPageBreak/>
        <w:t>AGM 27</w:t>
      </w:r>
      <w:r w:rsidRPr="00D21DC8">
        <w:rPr>
          <w:vertAlign w:val="superscript"/>
        </w:rPr>
        <w:t>TH</w:t>
      </w:r>
      <w:r>
        <w:t xml:space="preserve"> </w:t>
      </w:r>
      <w:r w:rsidR="0063137B">
        <w:t xml:space="preserve">April </w:t>
      </w:r>
    </w:p>
    <w:p w14:paraId="52430F0C" w14:textId="7E296536" w:rsidR="00D21DC8" w:rsidRDefault="00D21DC8" w:rsidP="00D21DC8">
      <w:pPr>
        <w:pStyle w:val="ListParagraph"/>
        <w:numPr>
          <w:ilvl w:val="1"/>
          <w:numId w:val="1"/>
        </w:numPr>
      </w:pPr>
      <w:r>
        <w:t xml:space="preserve">Will set date for next AGM </w:t>
      </w:r>
    </w:p>
    <w:p w14:paraId="732A924A" w14:textId="77777777" w:rsidR="005B4159" w:rsidRDefault="005B4159" w:rsidP="005B4159">
      <w:pPr>
        <w:pStyle w:val="ListParagraph"/>
        <w:ind w:left="1440"/>
      </w:pPr>
    </w:p>
    <w:p w14:paraId="6EB74C1C" w14:textId="77777777" w:rsidR="00271883" w:rsidRDefault="00037776" w:rsidP="00271883">
      <w:pPr>
        <w:ind w:left="360"/>
      </w:pPr>
      <w:r>
        <w:t xml:space="preserve">   </w:t>
      </w:r>
    </w:p>
    <w:p w14:paraId="08EFBA4C" w14:textId="77777777" w:rsidR="00271883" w:rsidRDefault="00271883" w:rsidP="00271883">
      <w:pPr>
        <w:ind w:left="360"/>
      </w:pPr>
    </w:p>
    <w:p w14:paraId="6FCAB8D1" w14:textId="52FBD481" w:rsidR="00271883" w:rsidRDefault="00271883" w:rsidP="00271883">
      <w:pPr>
        <w:ind w:left="360"/>
      </w:pPr>
    </w:p>
    <w:p w14:paraId="4F212781" w14:textId="77777777" w:rsidR="00271883" w:rsidRDefault="00271883" w:rsidP="00271883">
      <w:pPr>
        <w:ind w:left="360"/>
      </w:pPr>
    </w:p>
    <w:p w14:paraId="45F56A30" w14:textId="77777777" w:rsidR="00271883" w:rsidRDefault="00271883" w:rsidP="00271883">
      <w:pPr>
        <w:ind w:left="360"/>
      </w:pPr>
    </w:p>
    <w:p w14:paraId="72F7839C" w14:textId="77777777" w:rsidR="00271883" w:rsidRDefault="00271883" w:rsidP="00271883">
      <w:pPr>
        <w:ind w:left="360"/>
      </w:pPr>
    </w:p>
    <w:p w14:paraId="1C80DF26" w14:textId="77777777" w:rsidR="00271883" w:rsidRDefault="00271883" w:rsidP="00271883">
      <w:pPr>
        <w:ind w:left="360"/>
      </w:pPr>
    </w:p>
    <w:p w14:paraId="16FD88CD" w14:textId="77777777" w:rsidR="00271883" w:rsidRDefault="00271883" w:rsidP="00271883">
      <w:pPr>
        <w:ind w:left="360"/>
      </w:pPr>
    </w:p>
    <w:p w14:paraId="1775EBB4" w14:textId="77777777" w:rsidR="00271883" w:rsidRDefault="00271883" w:rsidP="00271883">
      <w:pPr>
        <w:ind w:left="360"/>
      </w:pPr>
    </w:p>
    <w:p w14:paraId="21E019F4" w14:textId="77777777" w:rsidR="00271883" w:rsidRDefault="00271883" w:rsidP="00271883">
      <w:pPr>
        <w:ind w:left="360"/>
      </w:pPr>
    </w:p>
    <w:p w14:paraId="2D507D02" w14:textId="77777777" w:rsidR="00271883" w:rsidRDefault="00271883" w:rsidP="00271883">
      <w:pPr>
        <w:ind w:left="360"/>
      </w:pPr>
    </w:p>
    <w:p w14:paraId="03D887A1" w14:textId="77777777" w:rsidR="00271883" w:rsidRDefault="00271883" w:rsidP="00271883">
      <w:pPr>
        <w:ind w:left="360"/>
      </w:pPr>
    </w:p>
    <w:p w14:paraId="24D7CD0F" w14:textId="77777777" w:rsidR="00271883" w:rsidRDefault="00271883" w:rsidP="00271883">
      <w:pPr>
        <w:ind w:left="360"/>
      </w:pPr>
    </w:p>
    <w:p w14:paraId="05E27A51" w14:textId="77777777" w:rsidR="00271883" w:rsidRDefault="00271883" w:rsidP="00271883">
      <w:pPr>
        <w:ind w:left="360"/>
      </w:pPr>
    </w:p>
    <w:p w14:paraId="5C7B1BF0" w14:textId="77777777" w:rsidR="00271883" w:rsidRDefault="00271883" w:rsidP="00271883">
      <w:pPr>
        <w:ind w:left="360"/>
      </w:pPr>
    </w:p>
    <w:p w14:paraId="79EBADF6" w14:textId="77777777" w:rsidR="00271883" w:rsidRDefault="00271883" w:rsidP="00271883">
      <w:pPr>
        <w:ind w:left="360"/>
      </w:pPr>
    </w:p>
    <w:p w14:paraId="617DA629" w14:textId="77777777" w:rsidR="00271883" w:rsidRDefault="00271883" w:rsidP="00271883">
      <w:pPr>
        <w:ind w:left="360"/>
      </w:pPr>
    </w:p>
    <w:p w14:paraId="2C5C4D09" w14:textId="77777777" w:rsidR="00271883" w:rsidRDefault="00271883" w:rsidP="00271883">
      <w:pPr>
        <w:ind w:left="360"/>
      </w:pPr>
    </w:p>
    <w:p w14:paraId="6C041973" w14:textId="77777777" w:rsidR="00271883" w:rsidRDefault="00271883" w:rsidP="00271883">
      <w:pPr>
        <w:ind w:left="360"/>
      </w:pPr>
    </w:p>
    <w:p w14:paraId="7451400B" w14:textId="77777777" w:rsidR="00271883" w:rsidRDefault="00271883" w:rsidP="00271883">
      <w:pPr>
        <w:ind w:left="360"/>
      </w:pPr>
    </w:p>
    <w:p w14:paraId="6C12DC28" w14:textId="77777777" w:rsidR="00271883" w:rsidRDefault="00271883" w:rsidP="00271883">
      <w:pPr>
        <w:ind w:left="360"/>
      </w:pPr>
    </w:p>
    <w:p w14:paraId="2A94D59B" w14:textId="77777777" w:rsidR="00271883" w:rsidRDefault="00271883" w:rsidP="00271883">
      <w:pPr>
        <w:ind w:left="360"/>
      </w:pPr>
    </w:p>
    <w:p w14:paraId="2AD36484" w14:textId="77777777" w:rsidR="00037776" w:rsidRDefault="00037776" w:rsidP="00037776">
      <w:pPr>
        <w:ind w:left="945"/>
      </w:pPr>
    </w:p>
    <w:p w14:paraId="0AC3E131" w14:textId="77777777" w:rsidR="00037776" w:rsidRDefault="00037776" w:rsidP="00037776">
      <w:pPr>
        <w:ind w:left="945"/>
      </w:pPr>
    </w:p>
    <w:p w14:paraId="17A2C1FC" w14:textId="77777777" w:rsidR="00037776" w:rsidRDefault="00037776" w:rsidP="00037776">
      <w:pPr>
        <w:ind w:left="945"/>
      </w:pPr>
    </w:p>
    <w:p w14:paraId="59F8A854" w14:textId="77777777" w:rsidR="00A527F7" w:rsidRDefault="00A527F7" w:rsidP="00037776">
      <w:pPr>
        <w:ind w:left="945"/>
      </w:pPr>
      <w:r>
        <w:t xml:space="preserve">  </w:t>
      </w:r>
    </w:p>
    <w:p w14:paraId="335E78CE" w14:textId="77777777" w:rsidR="00A527F7" w:rsidRDefault="00A527F7" w:rsidP="00A527F7">
      <w:pPr>
        <w:ind w:left="945"/>
      </w:pPr>
      <w:r>
        <w:t xml:space="preserve">    </w:t>
      </w:r>
    </w:p>
    <w:p w14:paraId="4A4D4BF4" w14:textId="77777777" w:rsidR="00A527F7" w:rsidRDefault="00A527F7" w:rsidP="00A527F7">
      <w:pPr>
        <w:ind w:left="945"/>
      </w:pPr>
    </w:p>
    <w:p w14:paraId="1267B6AC" w14:textId="77777777" w:rsidR="00A527F7" w:rsidRDefault="00A527F7" w:rsidP="00A527F7">
      <w:pPr>
        <w:ind w:left="945"/>
      </w:pPr>
    </w:p>
    <w:p w14:paraId="2FD78E98" w14:textId="77777777" w:rsidR="00A527F7" w:rsidRDefault="00A527F7" w:rsidP="00A527F7">
      <w:pPr>
        <w:ind w:left="945"/>
      </w:pPr>
    </w:p>
    <w:p w14:paraId="7B863A34" w14:textId="77777777" w:rsidR="00A527F7" w:rsidRDefault="00A527F7" w:rsidP="00A527F7">
      <w:pPr>
        <w:ind w:left="945"/>
      </w:pPr>
    </w:p>
    <w:p w14:paraId="6773C6B0" w14:textId="77777777" w:rsidR="00A527F7" w:rsidRDefault="00A527F7" w:rsidP="00A527F7">
      <w:pPr>
        <w:ind w:left="945"/>
      </w:pPr>
    </w:p>
    <w:p w14:paraId="5F9A3A0F" w14:textId="77777777" w:rsidR="00381729" w:rsidRDefault="00381729"/>
    <w:sectPr w:rsidR="00381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1F20"/>
    <w:multiLevelType w:val="hybridMultilevel"/>
    <w:tmpl w:val="B8B0D024"/>
    <w:lvl w:ilvl="0" w:tplc="8C9C9E0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628E3073"/>
    <w:multiLevelType w:val="hybridMultilevel"/>
    <w:tmpl w:val="CF1E5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5657">
    <w:abstractNumId w:val="1"/>
  </w:num>
  <w:num w:numId="2" w16cid:durableId="97965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0F"/>
    <w:rsid w:val="000371DF"/>
    <w:rsid w:val="00037776"/>
    <w:rsid w:val="00037AE1"/>
    <w:rsid w:val="00043A03"/>
    <w:rsid w:val="000601C5"/>
    <w:rsid w:val="000F24EB"/>
    <w:rsid w:val="0011524C"/>
    <w:rsid w:val="0013551A"/>
    <w:rsid w:val="0013794E"/>
    <w:rsid w:val="001404E6"/>
    <w:rsid w:val="00162925"/>
    <w:rsid w:val="0016351E"/>
    <w:rsid w:val="00171EAC"/>
    <w:rsid w:val="0017472C"/>
    <w:rsid w:val="00181C25"/>
    <w:rsid w:val="00182018"/>
    <w:rsid w:val="001B7AA2"/>
    <w:rsid w:val="00204970"/>
    <w:rsid w:val="00230260"/>
    <w:rsid w:val="002344B9"/>
    <w:rsid w:val="00262249"/>
    <w:rsid w:val="002653BD"/>
    <w:rsid w:val="00270CA0"/>
    <w:rsid w:val="00271883"/>
    <w:rsid w:val="002B26C9"/>
    <w:rsid w:val="002D17C9"/>
    <w:rsid w:val="002D20D8"/>
    <w:rsid w:val="002D516D"/>
    <w:rsid w:val="00315233"/>
    <w:rsid w:val="00325F07"/>
    <w:rsid w:val="00352349"/>
    <w:rsid w:val="00381729"/>
    <w:rsid w:val="003D47AC"/>
    <w:rsid w:val="003E5787"/>
    <w:rsid w:val="003E5DBE"/>
    <w:rsid w:val="003F3E9D"/>
    <w:rsid w:val="004230F2"/>
    <w:rsid w:val="004546AA"/>
    <w:rsid w:val="00457F8F"/>
    <w:rsid w:val="004E1243"/>
    <w:rsid w:val="0052412E"/>
    <w:rsid w:val="00530E88"/>
    <w:rsid w:val="0057730F"/>
    <w:rsid w:val="005951DB"/>
    <w:rsid w:val="005B4159"/>
    <w:rsid w:val="00603C4F"/>
    <w:rsid w:val="0063137B"/>
    <w:rsid w:val="00672FB9"/>
    <w:rsid w:val="006F32B0"/>
    <w:rsid w:val="00706EB6"/>
    <w:rsid w:val="00783176"/>
    <w:rsid w:val="007A7E38"/>
    <w:rsid w:val="007C501B"/>
    <w:rsid w:val="007F248B"/>
    <w:rsid w:val="007F5789"/>
    <w:rsid w:val="008142AB"/>
    <w:rsid w:val="0082198C"/>
    <w:rsid w:val="008F5336"/>
    <w:rsid w:val="0091313D"/>
    <w:rsid w:val="00914D4C"/>
    <w:rsid w:val="0093762C"/>
    <w:rsid w:val="00963CB6"/>
    <w:rsid w:val="00982A26"/>
    <w:rsid w:val="009909F8"/>
    <w:rsid w:val="009E00A7"/>
    <w:rsid w:val="00A14762"/>
    <w:rsid w:val="00A17D15"/>
    <w:rsid w:val="00A348A4"/>
    <w:rsid w:val="00A527F7"/>
    <w:rsid w:val="00A84BE3"/>
    <w:rsid w:val="00A971E3"/>
    <w:rsid w:val="00AA7368"/>
    <w:rsid w:val="00AB3C7A"/>
    <w:rsid w:val="00AF42A9"/>
    <w:rsid w:val="00B05BB0"/>
    <w:rsid w:val="00BC6376"/>
    <w:rsid w:val="00C178CC"/>
    <w:rsid w:val="00C449EF"/>
    <w:rsid w:val="00C61C64"/>
    <w:rsid w:val="00D02B02"/>
    <w:rsid w:val="00D132A4"/>
    <w:rsid w:val="00D2066D"/>
    <w:rsid w:val="00D21DC8"/>
    <w:rsid w:val="00D5639F"/>
    <w:rsid w:val="00DA2EAD"/>
    <w:rsid w:val="00DC54BA"/>
    <w:rsid w:val="00DC6158"/>
    <w:rsid w:val="00DD08B4"/>
    <w:rsid w:val="00DE4439"/>
    <w:rsid w:val="00DF7A8D"/>
    <w:rsid w:val="00E0730F"/>
    <w:rsid w:val="00E14BA8"/>
    <w:rsid w:val="00E73A6A"/>
    <w:rsid w:val="00F35E82"/>
    <w:rsid w:val="00F40261"/>
    <w:rsid w:val="00F73B16"/>
    <w:rsid w:val="00F83BD3"/>
    <w:rsid w:val="00FB3026"/>
    <w:rsid w:val="00FC3A07"/>
    <w:rsid w:val="00FD01DA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1A071"/>
  <w15:chartTrackingRefBased/>
  <w15:docId w15:val="{393E139C-BB4E-9F41-BCB2-43A4C1A7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anneferguson/Library/Group%20Containers/UBF8T346G9.Office/User%20Content.localized/Templates.localized/PFT%20Agend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PFT Agenda (1).dotx</Template>
  <TotalTime>14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ferguson</cp:lastModifiedBy>
  <cp:revision>4</cp:revision>
  <dcterms:created xsi:type="dcterms:W3CDTF">2025-05-12T19:13:00Z</dcterms:created>
  <dcterms:modified xsi:type="dcterms:W3CDTF">2025-10-30T13:15:00Z</dcterms:modified>
</cp:coreProperties>
</file>