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6C67D" w14:textId="1743184C" w:rsidR="00381729" w:rsidRDefault="00381729">
      <w:r>
        <w:t xml:space="preserve">                                                                        </w:t>
      </w:r>
    </w:p>
    <w:p w14:paraId="50B985A5" w14:textId="52F1AA1F" w:rsidR="00381729" w:rsidRDefault="00381729">
      <w:r>
        <w:t xml:space="preserve">                     </w:t>
      </w:r>
      <w:r w:rsidR="008030FE">
        <w:t xml:space="preserve">Minutes </w:t>
      </w:r>
      <w:r>
        <w:t xml:space="preserve">for Pilton Playing Field Trustees Meeting Tuesday </w:t>
      </w:r>
      <w:r w:rsidR="00D2066D">
        <w:t>17</w:t>
      </w:r>
      <w:r w:rsidR="00D2066D" w:rsidRPr="00D2066D">
        <w:rPr>
          <w:vertAlign w:val="superscript"/>
        </w:rPr>
        <w:t>th</w:t>
      </w:r>
      <w:r w:rsidR="00D2066D">
        <w:t xml:space="preserve"> December</w:t>
      </w:r>
      <w:r w:rsidR="005951DB">
        <w:t xml:space="preserve"> </w:t>
      </w:r>
      <w:r w:rsidR="0057730F">
        <w:t xml:space="preserve"> </w:t>
      </w:r>
      <w:r>
        <w:t>202</w:t>
      </w:r>
      <w:r w:rsidR="00E0730F">
        <w:t>4</w:t>
      </w:r>
      <w:r w:rsidR="00230260">
        <w:t xml:space="preserve">  </w:t>
      </w:r>
    </w:p>
    <w:p w14:paraId="7848FBC8" w14:textId="5D6BEED0" w:rsidR="00381729" w:rsidRDefault="00381729" w:rsidP="00381729">
      <w:pPr>
        <w:pStyle w:val="ListParagraph"/>
        <w:numPr>
          <w:ilvl w:val="0"/>
          <w:numId w:val="1"/>
        </w:numPr>
      </w:pPr>
      <w:proofErr w:type="gramStart"/>
      <w:r>
        <w:t>Present</w:t>
      </w:r>
      <w:r w:rsidR="00230260">
        <w:t xml:space="preserve"> </w:t>
      </w:r>
      <w:r w:rsidR="00F97FF6">
        <w:t>:</w:t>
      </w:r>
      <w:proofErr w:type="gramEnd"/>
      <w:r w:rsidR="00F97FF6">
        <w:t xml:space="preserve"> </w:t>
      </w:r>
      <w:r w:rsidR="00F04104">
        <w:t>Jo Ferguson, T</w:t>
      </w:r>
      <w:r w:rsidR="00301F12">
        <w:t xml:space="preserve">racey </w:t>
      </w:r>
      <w:proofErr w:type="spellStart"/>
      <w:r w:rsidR="00301F12">
        <w:t>Mapstone</w:t>
      </w:r>
      <w:proofErr w:type="spellEnd"/>
      <w:r w:rsidR="00301F12">
        <w:t xml:space="preserve">, Terri Moulder, Joe </w:t>
      </w:r>
      <w:proofErr w:type="spellStart"/>
      <w:r w:rsidR="00301F12">
        <w:t>Marcangelo</w:t>
      </w:r>
      <w:proofErr w:type="spellEnd"/>
      <w:r w:rsidR="00301F12">
        <w:t xml:space="preserve"> Lyons </w:t>
      </w:r>
    </w:p>
    <w:p w14:paraId="35BC877D" w14:textId="0725B4F9" w:rsidR="00A10ED9" w:rsidRDefault="00B07688" w:rsidP="00B07688">
      <w:pPr>
        <w:pStyle w:val="ListParagraph"/>
      </w:pPr>
      <w:proofErr w:type="spellStart"/>
      <w:r>
        <w:t>TMo</w:t>
      </w:r>
      <w:proofErr w:type="spellEnd"/>
      <w:r>
        <w:t xml:space="preserve"> opened the meeting and suggested that we have a </w:t>
      </w:r>
      <w:r w:rsidR="008775F0">
        <w:t>brief</w:t>
      </w:r>
      <w:r w:rsidR="00FE3B8B">
        <w:t xml:space="preserve"> meeting only as so few members of the committee present. Not possible to make any decisions. All agreed. </w:t>
      </w:r>
      <w:r w:rsidR="00BB44C4">
        <w:t xml:space="preserve">Will carry over points to January not discussed. </w:t>
      </w:r>
    </w:p>
    <w:p w14:paraId="22F016A1" w14:textId="2F79AB03" w:rsidR="00381729" w:rsidRDefault="00381729" w:rsidP="00381729">
      <w:pPr>
        <w:pStyle w:val="ListParagraph"/>
        <w:numPr>
          <w:ilvl w:val="0"/>
          <w:numId w:val="1"/>
        </w:numPr>
      </w:pPr>
      <w:r>
        <w:t>Apologies</w:t>
      </w:r>
      <w:r w:rsidR="00301F12">
        <w:t>: Joy</w:t>
      </w:r>
      <w:r w:rsidR="000F0D10">
        <w:t xml:space="preserve"> James</w:t>
      </w:r>
      <w:r w:rsidR="00301F12">
        <w:t>, K</w:t>
      </w:r>
      <w:r w:rsidR="000F0D10">
        <w:t xml:space="preserve">elly Sumner, Tom Hollings, </w:t>
      </w:r>
      <w:r w:rsidR="0047069A">
        <w:t>N</w:t>
      </w:r>
      <w:r w:rsidR="00FD6F71">
        <w:t xml:space="preserve">aomi Wilson, Andy Rielly, </w:t>
      </w:r>
      <w:r w:rsidR="007312D3">
        <w:t>Sop</w:t>
      </w:r>
      <w:r w:rsidR="00AE127E">
        <w:t>hie Burr</w:t>
      </w:r>
    </w:p>
    <w:p w14:paraId="6FA0D269" w14:textId="132A3183" w:rsidR="00381729" w:rsidRDefault="00381729" w:rsidP="00381729">
      <w:pPr>
        <w:pStyle w:val="ListParagraph"/>
        <w:numPr>
          <w:ilvl w:val="0"/>
          <w:numId w:val="1"/>
        </w:numPr>
      </w:pPr>
      <w:r>
        <w:t>Declarations of Interest</w:t>
      </w:r>
      <w:r w:rsidR="00AE127E">
        <w:t xml:space="preserve">. None </w:t>
      </w:r>
    </w:p>
    <w:p w14:paraId="07B501A1" w14:textId="47B61E42" w:rsidR="0017472C" w:rsidRDefault="00DE4439" w:rsidP="00DE4439">
      <w:pPr>
        <w:pStyle w:val="ListParagraph"/>
        <w:numPr>
          <w:ilvl w:val="0"/>
          <w:numId w:val="1"/>
        </w:numPr>
      </w:pPr>
      <w:r>
        <w:t>Approval of previous meeting minutes</w:t>
      </w:r>
      <w:r w:rsidR="008B4BF2">
        <w:t>. Agreed</w:t>
      </w:r>
      <w:r w:rsidR="00BB44C4">
        <w:t xml:space="preserve"> accurate. </w:t>
      </w:r>
    </w:p>
    <w:p w14:paraId="462FA17E" w14:textId="16196B66" w:rsidR="005951DB" w:rsidRDefault="00DE4439" w:rsidP="0091313D">
      <w:pPr>
        <w:pStyle w:val="ListParagraph"/>
        <w:numPr>
          <w:ilvl w:val="0"/>
          <w:numId w:val="1"/>
        </w:numPr>
      </w:pPr>
      <w:r>
        <w:t xml:space="preserve">Matters arising from previous meeting </w:t>
      </w:r>
    </w:p>
    <w:p w14:paraId="7DF74BF6" w14:textId="381BAD89" w:rsidR="008B4BF2" w:rsidRDefault="008B4BF2" w:rsidP="008B4BF2">
      <w:pPr>
        <w:pStyle w:val="ListParagraph"/>
        <w:numPr>
          <w:ilvl w:val="1"/>
          <w:numId w:val="1"/>
        </w:numPr>
      </w:pPr>
      <w:r>
        <w:t>Awaiting quotes from</w:t>
      </w:r>
      <w:r w:rsidR="00B07688">
        <w:t xml:space="preserve"> Ted</w:t>
      </w:r>
      <w:r w:rsidR="00F90F27">
        <w:t xml:space="preserve"> Rogers for repairs. </w:t>
      </w:r>
      <w:proofErr w:type="spellStart"/>
      <w:r w:rsidR="00EA359A">
        <w:t>TMa</w:t>
      </w:r>
      <w:proofErr w:type="spellEnd"/>
      <w:r w:rsidR="00EA359A">
        <w:t xml:space="preserve"> raised that </w:t>
      </w:r>
      <w:r w:rsidR="00F90F27">
        <w:t xml:space="preserve">Ray </w:t>
      </w:r>
      <w:r w:rsidR="00EA359A">
        <w:t xml:space="preserve">unlikely to </w:t>
      </w:r>
      <w:r w:rsidR="00A60940">
        <w:t>do hedging. Will need to revisit quotes for th</w:t>
      </w:r>
      <w:r w:rsidR="00D448A3">
        <w:t xml:space="preserve">is. </w:t>
      </w:r>
    </w:p>
    <w:p w14:paraId="5B76E780" w14:textId="2F028523" w:rsidR="00262249" w:rsidRDefault="0057730F" w:rsidP="00D2066D">
      <w:pPr>
        <w:pStyle w:val="ListParagraph"/>
        <w:numPr>
          <w:ilvl w:val="0"/>
          <w:numId w:val="1"/>
        </w:numPr>
      </w:pPr>
      <w:r>
        <w:t xml:space="preserve">Maintenance </w:t>
      </w:r>
      <w:r w:rsidR="003E5787">
        <w:t>&amp; Quotes</w:t>
      </w:r>
    </w:p>
    <w:p w14:paraId="4C32FFA4" w14:textId="0E444B69" w:rsidR="00262249" w:rsidRDefault="00D2066D" w:rsidP="0091313D">
      <w:pPr>
        <w:pStyle w:val="ListParagraph"/>
        <w:numPr>
          <w:ilvl w:val="0"/>
          <w:numId w:val="1"/>
        </w:numPr>
      </w:pPr>
      <w:r>
        <w:t>Playpark</w:t>
      </w:r>
    </w:p>
    <w:p w14:paraId="54AAAF36" w14:textId="19C8E02C" w:rsidR="00BF1E11" w:rsidRDefault="009362D2" w:rsidP="000D3042">
      <w:pPr>
        <w:pStyle w:val="ListParagraph"/>
        <w:numPr>
          <w:ilvl w:val="1"/>
          <w:numId w:val="1"/>
        </w:numPr>
      </w:pPr>
      <w:proofErr w:type="spellStart"/>
      <w:r>
        <w:t>TMa</w:t>
      </w:r>
      <w:proofErr w:type="spellEnd"/>
      <w:r>
        <w:t xml:space="preserve"> raised </w:t>
      </w:r>
      <w:r w:rsidR="000E1963">
        <w:t>that we need to think carefully before accepting advance from</w:t>
      </w:r>
      <w:r>
        <w:t xml:space="preserve"> GFEL</w:t>
      </w:r>
      <w:r w:rsidR="000E1963">
        <w:t xml:space="preserve"> for playpark. </w:t>
      </w:r>
      <w:r w:rsidR="00C9350D">
        <w:t>N</w:t>
      </w:r>
      <w:r>
        <w:t xml:space="preserve">eed to ensure that we have </w:t>
      </w:r>
      <w:r w:rsidR="00A00EAE">
        <w:t xml:space="preserve">sufficient funds in place as will loose this </w:t>
      </w:r>
      <w:r w:rsidR="003D25BF">
        <w:t>income every year.</w:t>
      </w:r>
      <w:r w:rsidR="00C9350D">
        <w:t xml:space="preserve"> All agreed this would need to be considered</w:t>
      </w:r>
      <w:r w:rsidR="00D448A3">
        <w:t xml:space="preserve"> at January meeting. </w:t>
      </w:r>
      <w:r w:rsidR="00675647">
        <w:t xml:space="preserve"> </w:t>
      </w:r>
    </w:p>
    <w:p w14:paraId="1760395D" w14:textId="6AC403F2" w:rsidR="00457F8F" w:rsidRDefault="00457F8F" w:rsidP="0091313D">
      <w:pPr>
        <w:pStyle w:val="ListParagraph"/>
        <w:numPr>
          <w:ilvl w:val="0"/>
          <w:numId w:val="1"/>
        </w:numPr>
      </w:pPr>
      <w:r>
        <w:t>Football club agreement</w:t>
      </w:r>
      <w:r w:rsidR="00A160CE">
        <w:t xml:space="preserve">. </w:t>
      </w:r>
    </w:p>
    <w:p w14:paraId="5C8B6699" w14:textId="59BA5809" w:rsidR="0057730F" w:rsidRDefault="0057730F" w:rsidP="0091313D">
      <w:pPr>
        <w:pStyle w:val="ListParagraph"/>
        <w:numPr>
          <w:ilvl w:val="0"/>
          <w:numId w:val="1"/>
        </w:numPr>
      </w:pPr>
      <w:r>
        <w:t xml:space="preserve">Finance </w:t>
      </w:r>
    </w:p>
    <w:p w14:paraId="5EB92EA4" w14:textId="77777777" w:rsidR="00271883" w:rsidRDefault="00271883" w:rsidP="00381729">
      <w:pPr>
        <w:pStyle w:val="ListParagraph"/>
        <w:numPr>
          <w:ilvl w:val="0"/>
          <w:numId w:val="1"/>
        </w:numPr>
      </w:pPr>
      <w:r>
        <w:t>AOB</w:t>
      </w:r>
    </w:p>
    <w:p w14:paraId="42A6C43C" w14:textId="6827F979" w:rsidR="007F2CD6" w:rsidRDefault="004E4CF1" w:rsidP="007F2CD6">
      <w:pPr>
        <w:pStyle w:val="ListParagraph"/>
        <w:numPr>
          <w:ilvl w:val="1"/>
          <w:numId w:val="1"/>
        </w:numPr>
      </w:pPr>
      <w:r>
        <w:t>Put</w:t>
      </w:r>
      <w:r w:rsidR="00C062BC">
        <w:t xml:space="preserve"> AGM</w:t>
      </w:r>
      <w:r>
        <w:t xml:space="preserve"> agenda on next meeting </w:t>
      </w:r>
    </w:p>
    <w:p w14:paraId="013F2691" w14:textId="522780BE" w:rsidR="00271883" w:rsidRDefault="00271883" w:rsidP="00381729">
      <w:pPr>
        <w:pStyle w:val="ListParagraph"/>
        <w:numPr>
          <w:ilvl w:val="0"/>
          <w:numId w:val="1"/>
        </w:numPr>
      </w:pPr>
      <w:r>
        <w:t xml:space="preserve">Date of next meeting </w:t>
      </w:r>
      <w:r w:rsidR="00C062BC">
        <w:t>JAN 21</w:t>
      </w:r>
      <w:r w:rsidR="00C062BC" w:rsidRPr="00C062BC">
        <w:rPr>
          <w:vertAlign w:val="superscript"/>
        </w:rPr>
        <w:t>ST</w:t>
      </w:r>
      <w:r w:rsidR="00C062BC">
        <w:t xml:space="preserve"> </w:t>
      </w:r>
    </w:p>
    <w:p w14:paraId="6EB74C1C" w14:textId="77777777" w:rsidR="00271883" w:rsidRDefault="00037776" w:rsidP="00271883">
      <w:pPr>
        <w:ind w:left="360"/>
      </w:pPr>
      <w:r>
        <w:t xml:space="preserve">   </w:t>
      </w:r>
    </w:p>
    <w:p w14:paraId="08EFBA4C" w14:textId="77777777" w:rsidR="00271883" w:rsidRDefault="00271883" w:rsidP="00271883">
      <w:pPr>
        <w:ind w:left="360"/>
      </w:pPr>
    </w:p>
    <w:p w14:paraId="6FCAB8D1" w14:textId="52FBD481" w:rsidR="00271883" w:rsidRDefault="00271883" w:rsidP="00271883">
      <w:pPr>
        <w:ind w:left="360"/>
      </w:pPr>
    </w:p>
    <w:p w14:paraId="4F212781" w14:textId="77777777" w:rsidR="00271883" w:rsidRDefault="00271883" w:rsidP="00271883">
      <w:pPr>
        <w:ind w:left="360"/>
      </w:pPr>
    </w:p>
    <w:p w14:paraId="45F56A30" w14:textId="77777777" w:rsidR="00271883" w:rsidRDefault="00271883" w:rsidP="00271883">
      <w:pPr>
        <w:ind w:left="360"/>
      </w:pPr>
    </w:p>
    <w:p w14:paraId="72F7839C" w14:textId="77777777" w:rsidR="00271883" w:rsidRDefault="00271883" w:rsidP="00271883">
      <w:pPr>
        <w:ind w:left="360"/>
      </w:pPr>
    </w:p>
    <w:p w14:paraId="1C80DF26" w14:textId="77777777" w:rsidR="00271883" w:rsidRDefault="00271883" w:rsidP="00271883">
      <w:pPr>
        <w:ind w:left="360"/>
      </w:pPr>
    </w:p>
    <w:p w14:paraId="16FD88CD" w14:textId="77777777" w:rsidR="00271883" w:rsidRDefault="00271883" w:rsidP="00271883">
      <w:pPr>
        <w:ind w:left="360"/>
      </w:pPr>
    </w:p>
    <w:p w14:paraId="1775EBB4" w14:textId="77777777" w:rsidR="00271883" w:rsidRDefault="00271883" w:rsidP="00271883">
      <w:pPr>
        <w:ind w:left="360"/>
      </w:pPr>
    </w:p>
    <w:p w14:paraId="21E019F4" w14:textId="77777777" w:rsidR="00271883" w:rsidRDefault="00271883" w:rsidP="00271883">
      <w:pPr>
        <w:ind w:left="360"/>
      </w:pPr>
    </w:p>
    <w:p w14:paraId="2D507D02" w14:textId="77777777" w:rsidR="00271883" w:rsidRDefault="00271883" w:rsidP="00271883">
      <w:pPr>
        <w:ind w:left="360"/>
      </w:pPr>
    </w:p>
    <w:p w14:paraId="03D887A1" w14:textId="77777777" w:rsidR="00271883" w:rsidRDefault="00271883" w:rsidP="00271883">
      <w:pPr>
        <w:ind w:left="360"/>
      </w:pPr>
    </w:p>
    <w:p w14:paraId="24D7CD0F" w14:textId="77777777" w:rsidR="00271883" w:rsidRDefault="00271883" w:rsidP="00271883">
      <w:pPr>
        <w:ind w:left="360"/>
      </w:pPr>
    </w:p>
    <w:p w14:paraId="05E27A51" w14:textId="77777777" w:rsidR="00271883" w:rsidRDefault="00271883" w:rsidP="00271883">
      <w:pPr>
        <w:ind w:left="360"/>
      </w:pPr>
    </w:p>
    <w:p w14:paraId="5C7B1BF0" w14:textId="77777777" w:rsidR="00271883" w:rsidRDefault="00271883" w:rsidP="00271883">
      <w:pPr>
        <w:ind w:left="360"/>
      </w:pPr>
    </w:p>
    <w:p w14:paraId="79EBADF6" w14:textId="77777777" w:rsidR="00271883" w:rsidRDefault="00271883" w:rsidP="00271883">
      <w:pPr>
        <w:ind w:left="360"/>
      </w:pPr>
    </w:p>
    <w:p w14:paraId="617DA629" w14:textId="77777777" w:rsidR="00271883" w:rsidRDefault="00271883" w:rsidP="00271883">
      <w:pPr>
        <w:ind w:left="360"/>
      </w:pPr>
    </w:p>
    <w:p w14:paraId="2C5C4D09" w14:textId="77777777" w:rsidR="00271883" w:rsidRDefault="00271883" w:rsidP="00271883">
      <w:pPr>
        <w:ind w:left="360"/>
      </w:pPr>
    </w:p>
    <w:p w14:paraId="6C041973" w14:textId="77777777" w:rsidR="00271883" w:rsidRDefault="00271883" w:rsidP="00271883">
      <w:pPr>
        <w:ind w:left="360"/>
      </w:pPr>
    </w:p>
    <w:p w14:paraId="7451400B" w14:textId="77777777" w:rsidR="00271883" w:rsidRDefault="00271883" w:rsidP="00271883">
      <w:pPr>
        <w:ind w:left="360"/>
      </w:pPr>
    </w:p>
    <w:p w14:paraId="6C12DC28" w14:textId="77777777" w:rsidR="00271883" w:rsidRDefault="00271883" w:rsidP="00271883">
      <w:pPr>
        <w:ind w:left="360"/>
      </w:pPr>
    </w:p>
    <w:p w14:paraId="2A94D59B" w14:textId="77777777" w:rsidR="00271883" w:rsidRDefault="00271883" w:rsidP="00271883">
      <w:pPr>
        <w:ind w:left="360"/>
      </w:pPr>
    </w:p>
    <w:p w14:paraId="2AD36484" w14:textId="77777777" w:rsidR="00037776" w:rsidRDefault="00037776" w:rsidP="00037776">
      <w:pPr>
        <w:ind w:left="945"/>
      </w:pPr>
    </w:p>
    <w:p w14:paraId="0AC3E131" w14:textId="77777777" w:rsidR="00037776" w:rsidRDefault="00037776" w:rsidP="00037776">
      <w:pPr>
        <w:ind w:left="945"/>
      </w:pPr>
    </w:p>
    <w:p w14:paraId="17A2C1FC" w14:textId="77777777" w:rsidR="00037776" w:rsidRDefault="00037776" w:rsidP="00037776">
      <w:pPr>
        <w:ind w:left="945"/>
      </w:pPr>
    </w:p>
    <w:p w14:paraId="59F8A854" w14:textId="77777777" w:rsidR="00A527F7" w:rsidRDefault="00A527F7" w:rsidP="00037776">
      <w:pPr>
        <w:ind w:left="945"/>
      </w:pPr>
      <w:r>
        <w:t xml:space="preserve">  </w:t>
      </w:r>
    </w:p>
    <w:p w14:paraId="335E78CE" w14:textId="77777777" w:rsidR="00A527F7" w:rsidRDefault="00A527F7" w:rsidP="00A527F7">
      <w:pPr>
        <w:ind w:left="945"/>
      </w:pPr>
      <w:r>
        <w:t xml:space="preserve">    </w:t>
      </w:r>
    </w:p>
    <w:p w14:paraId="4A4D4BF4" w14:textId="77777777" w:rsidR="00A527F7" w:rsidRDefault="00A527F7" w:rsidP="00A527F7">
      <w:pPr>
        <w:ind w:left="945"/>
      </w:pPr>
    </w:p>
    <w:p w14:paraId="1267B6AC" w14:textId="77777777" w:rsidR="00A527F7" w:rsidRDefault="00A527F7" w:rsidP="00A527F7">
      <w:pPr>
        <w:ind w:left="945"/>
      </w:pPr>
    </w:p>
    <w:p w14:paraId="2FD78E98" w14:textId="77777777" w:rsidR="00A527F7" w:rsidRDefault="00A527F7" w:rsidP="00A527F7">
      <w:pPr>
        <w:ind w:left="945"/>
      </w:pPr>
    </w:p>
    <w:p w14:paraId="7B863A34" w14:textId="77777777" w:rsidR="00A527F7" w:rsidRDefault="00A527F7" w:rsidP="00A527F7">
      <w:pPr>
        <w:ind w:left="945"/>
      </w:pPr>
    </w:p>
    <w:p w14:paraId="6773C6B0" w14:textId="77777777" w:rsidR="00A527F7" w:rsidRDefault="00A527F7" w:rsidP="00A527F7">
      <w:pPr>
        <w:ind w:left="945"/>
      </w:pPr>
    </w:p>
    <w:p w14:paraId="5F9A3A0F" w14:textId="77777777" w:rsidR="00381729" w:rsidRDefault="00381729"/>
    <w:sectPr w:rsidR="00381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1F20"/>
    <w:multiLevelType w:val="hybridMultilevel"/>
    <w:tmpl w:val="B8B0D024"/>
    <w:lvl w:ilvl="0" w:tplc="8C9C9E06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628E3073"/>
    <w:multiLevelType w:val="hybridMultilevel"/>
    <w:tmpl w:val="CF1E5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5657">
    <w:abstractNumId w:val="1"/>
  </w:num>
  <w:num w:numId="2" w16cid:durableId="97965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0F"/>
    <w:rsid w:val="000371DF"/>
    <w:rsid w:val="00037776"/>
    <w:rsid w:val="00043EEF"/>
    <w:rsid w:val="000D3042"/>
    <w:rsid w:val="000E1963"/>
    <w:rsid w:val="000F0D10"/>
    <w:rsid w:val="0013551A"/>
    <w:rsid w:val="00156AED"/>
    <w:rsid w:val="0016351E"/>
    <w:rsid w:val="00171EAC"/>
    <w:rsid w:val="0017472C"/>
    <w:rsid w:val="00181C25"/>
    <w:rsid w:val="00230260"/>
    <w:rsid w:val="00262249"/>
    <w:rsid w:val="00271883"/>
    <w:rsid w:val="002937BC"/>
    <w:rsid w:val="002B26C9"/>
    <w:rsid w:val="002D6CAB"/>
    <w:rsid w:val="00301F12"/>
    <w:rsid w:val="00315233"/>
    <w:rsid w:val="00381729"/>
    <w:rsid w:val="003D25BF"/>
    <w:rsid w:val="003E5787"/>
    <w:rsid w:val="003F3E9D"/>
    <w:rsid w:val="00457F8F"/>
    <w:rsid w:val="0047069A"/>
    <w:rsid w:val="0048433A"/>
    <w:rsid w:val="004911E9"/>
    <w:rsid w:val="004E1243"/>
    <w:rsid w:val="004E4CF1"/>
    <w:rsid w:val="00502CE5"/>
    <w:rsid w:val="0057730F"/>
    <w:rsid w:val="005951DB"/>
    <w:rsid w:val="00675647"/>
    <w:rsid w:val="007312D3"/>
    <w:rsid w:val="007C2D74"/>
    <w:rsid w:val="007D2FCE"/>
    <w:rsid w:val="007E3466"/>
    <w:rsid w:val="007F2CD6"/>
    <w:rsid w:val="007F5789"/>
    <w:rsid w:val="008030FE"/>
    <w:rsid w:val="008142AB"/>
    <w:rsid w:val="008775F0"/>
    <w:rsid w:val="00892D03"/>
    <w:rsid w:val="008B4BF2"/>
    <w:rsid w:val="008F5336"/>
    <w:rsid w:val="0091313D"/>
    <w:rsid w:val="009362D2"/>
    <w:rsid w:val="00A00EAE"/>
    <w:rsid w:val="00A10ED9"/>
    <w:rsid w:val="00A160CE"/>
    <w:rsid w:val="00A527F7"/>
    <w:rsid w:val="00A60940"/>
    <w:rsid w:val="00AA7368"/>
    <w:rsid w:val="00AE127E"/>
    <w:rsid w:val="00B01529"/>
    <w:rsid w:val="00B05BB0"/>
    <w:rsid w:val="00B07688"/>
    <w:rsid w:val="00B15D71"/>
    <w:rsid w:val="00BB44C4"/>
    <w:rsid w:val="00BC7B70"/>
    <w:rsid w:val="00BF1E11"/>
    <w:rsid w:val="00C01268"/>
    <w:rsid w:val="00C062BC"/>
    <w:rsid w:val="00C178CC"/>
    <w:rsid w:val="00C47EED"/>
    <w:rsid w:val="00C9350D"/>
    <w:rsid w:val="00CF223E"/>
    <w:rsid w:val="00D02B02"/>
    <w:rsid w:val="00D071B0"/>
    <w:rsid w:val="00D2066D"/>
    <w:rsid w:val="00D448A3"/>
    <w:rsid w:val="00DA2EAD"/>
    <w:rsid w:val="00DE4439"/>
    <w:rsid w:val="00DF7A8D"/>
    <w:rsid w:val="00E0730F"/>
    <w:rsid w:val="00E20E31"/>
    <w:rsid w:val="00E33A9F"/>
    <w:rsid w:val="00EA359A"/>
    <w:rsid w:val="00F04104"/>
    <w:rsid w:val="00F40261"/>
    <w:rsid w:val="00F90F27"/>
    <w:rsid w:val="00F97FF6"/>
    <w:rsid w:val="00FD6F71"/>
    <w:rsid w:val="00F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1A071"/>
  <w15:chartTrackingRefBased/>
  <w15:docId w15:val="{393E139C-BB4E-9F41-BCB2-43A4C1A7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anneferguson/Library/Group%20Containers/UBF8T346G9.Office/User%20Content.localized/Templates.localized/PFT%20Agend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PFT Agenda (1).dotx</Template>
  <TotalTime>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 ferguson</cp:lastModifiedBy>
  <cp:revision>2</cp:revision>
  <dcterms:created xsi:type="dcterms:W3CDTF">2025-01-20T17:41:00Z</dcterms:created>
  <dcterms:modified xsi:type="dcterms:W3CDTF">2025-01-20T17:41:00Z</dcterms:modified>
</cp:coreProperties>
</file>